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C7037" w:rsidR="00F32636" w:rsidP="002C2926" w:rsidRDefault="00F32636" w14:paraId="42BE5448" w14:textId="77777777">
      <w:pPr>
        <w:pStyle w:val="UTSBodyBulletBlack9pt"/>
        <w:numPr>
          <w:ilvl w:val="0"/>
          <w:numId w:val="0"/>
        </w:numPr>
        <w:spacing w:line="276" w:lineRule="auto"/>
        <w:rPr>
          <w:color w:val="000000" w:themeColor="text2"/>
        </w:rPr>
        <w:sectPr w:rsidRPr="004C7037" w:rsidR="00F32636" w:rsidSect="004E783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 w:orient="portrait"/>
          <w:pgMar w:top="1418" w:right="1701" w:bottom="1134" w:left="1701" w:header="0" w:footer="57" w:gutter="0"/>
          <w:cols w:space="708" w:num="2"/>
          <w:titlePg/>
          <w:docGrid w:linePitch="360"/>
        </w:sectPr>
      </w:pPr>
    </w:p>
    <w:p w:rsidRPr="004C7037" w:rsidR="004C7037" w:rsidP="002C2926" w:rsidRDefault="004C7037" w14:paraId="10E60CCB" w14:textId="77777777">
      <w:pPr>
        <w:pBdr>
          <w:bottom w:val="single" w:color="auto" w:sz="4" w:space="1"/>
        </w:pBdr>
        <w:spacing w:after="0"/>
        <w:rPr>
          <w:rFonts w:ascii="Arial" w:hAnsi="Arial" w:eastAsia="Times New Roman" w:cs="Arial"/>
          <w:b/>
          <w:bCs/>
          <w:sz w:val="40"/>
          <w:szCs w:val="40"/>
        </w:rPr>
      </w:pPr>
      <w:r w:rsidRPr="004C7037">
        <w:rPr>
          <w:rFonts w:ascii="Arial" w:hAnsi="Arial" w:eastAsia="Times New Roman" w:cs="Arial"/>
          <w:b/>
          <w:bCs/>
          <w:sz w:val="40"/>
          <w:szCs w:val="40"/>
        </w:rPr>
        <w:t>Research Degree Application: Curriculum Vitae (CV)</w:t>
      </w:r>
    </w:p>
    <w:p w:rsidR="00F32636" w:rsidP="002C2926" w:rsidRDefault="00F32636" w14:paraId="1AB4180A" w14:textId="77777777">
      <w:pPr>
        <w:pStyle w:val="UTSBodyBulletBlack9pt"/>
        <w:numPr>
          <w:ilvl w:val="0"/>
          <w:numId w:val="0"/>
        </w:numPr>
        <w:spacing w:line="276" w:lineRule="auto"/>
        <w:rPr>
          <w:color w:val="000000" w:themeColor="text2"/>
        </w:rPr>
      </w:pPr>
    </w:p>
    <w:p w:rsidRPr="003C6683" w:rsidR="004C7037" w:rsidP="66CC412D" w:rsidRDefault="004C7037" w14:paraId="6664B797" w14:textId="77777777" w14:noSpellErr="1">
      <w:pPr>
        <w:pStyle w:val="UTSSubBlue15pt"/>
        <w:rPr>
          <w:rFonts w:ascii="Arial" w:hAnsi="Arial" w:cs="Arial"/>
          <w:b w:val="1"/>
          <w:bCs w:val="1"/>
          <w:color w:val="00AEFF"/>
          <w:sz w:val="30"/>
          <w:szCs w:val="30"/>
        </w:rPr>
      </w:pPr>
      <w:r w:rsidR="311B0CEA">
        <w:rPr/>
        <w:t>Personal details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573"/>
        <w:gridCol w:w="6633"/>
      </w:tblGrid>
      <w:tr w:rsidRPr="004C7037" w:rsidR="004C7037" w:rsidTr="00555D4C" w14:paraId="7C25CE1F" w14:textId="77777777">
        <w:tc>
          <w:tcPr>
            <w:tcW w:w="3573" w:type="dxa"/>
            <w:vAlign w:val="center"/>
          </w:tcPr>
          <w:p w:rsidRPr="00555D4C" w:rsidR="004C7037" w:rsidP="002C2926" w:rsidRDefault="004C7037" w14:paraId="40E405CE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6633" w:type="dxa"/>
            <w:vAlign w:val="center"/>
          </w:tcPr>
          <w:p w:rsidRPr="00555D4C" w:rsidR="004C7037" w:rsidP="002C2926" w:rsidRDefault="004C7037" w14:paraId="06BF838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555D4C" w14:paraId="57B6338C" w14:textId="77777777">
        <w:tc>
          <w:tcPr>
            <w:tcW w:w="3573" w:type="dxa"/>
            <w:vAlign w:val="center"/>
          </w:tcPr>
          <w:p w:rsidRPr="00555D4C" w:rsidR="004C7037" w:rsidP="002C2926" w:rsidRDefault="004C7037" w14:paraId="516173AC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6633" w:type="dxa"/>
            <w:vAlign w:val="center"/>
          </w:tcPr>
          <w:p w:rsidRPr="00555D4C" w:rsidR="004C7037" w:rsidP="002C2926" w:rsidRDefault="004C7037" w14:paraId="229F636E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555D4C" w14:paraId="0A3E4F46" w14:textId="77777777">
        <w:tc>
          <w:tcPr>
            <w:tcW w:w="3573" w:type="dxa"/>
            <w:vAlign w:val="center"/>
          </w:tcPr>
          <w:p w:rsidRPr="00555D4C" w:rsidR="004C7037" w:rsidP="002C2926" w:rsidRDefault="004C7037" w14:paraId="03E471BB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Date and Place of Birth</w:t>
            </w:r>
          </w:p>
        </w:tc>
        <w:tc>
          <w:tcPr>
            <w:tcW w:w="6633" w:type="dxa"/>
            <w:vAlign w:val="center"/>
          </w:tcPr>
          <w:p w:rsidRPr="00555D4C" w:rsidR="004C7037" w:rsidP="002C2926" w:rsidRDefault="004C7037" w14:paraId="6DEBCDA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555D4C" w14:paraId="057D8E1C" w14:textId="77777777">
        <w:tc>
          <w:tcPr>
            <w:tcW w:w="3573" w:type="dxa"/>
            <w:vAlign w:val="center"/>
          </w:tcPr>
          <w:p w:rsidRPr="00555D4C" w:rsidR="004C7037" w:rsidP="002C2926" w:rsidRDefault="004C7037" w14:paraId="1373F9CA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Citizenship</w:t>
            </w:r>
          </w:p>
        </w:tc>
        <w:tc>
          <w:tcPr>
            <w:tcW w:w="6633" w:type="dxa"/>
            <w:vAlign w:val="center"/>
          </w:tcPr>
          <w:p w:rsidRPr="00555D4C" w:rsidR="004C7037" w:rsidP="002C2926" w:rsidRDefault="004C7037" w14:paraId="63426730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555D4C" w14:paraId="5F58A377" w14:textId="77777777">
        <w:tc>
          <w:tcPr>
            <w:tcW w:w="3573" w:type="dxa"/>
            <w:vAlign w:val="center"/>
          </w:tcPr>
          <w:p w:rsidRPr="00555D4C" w:rsidR="004C7037" w:rsidP="002C2926" w:rsidRDefault="004C7037" w14:paraId="3CC16A57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Current residence (include contact #)</w:t>
            </w:r>
          </w:p>
        </w:tc>
        <w:tc>
          <w:tcPr>
            <w:tcW w:w="6633" w:type="dxa"/>
            <w:vAlign w:val="center"/>
          </w:tcPr>
          <w:p w:rsidRPr="00555D4C" w:rsidR="004C7037" w:rsidP="002C2926" w:rsidRDefault="004C7037" w14:paraId="63195ED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555D4C" w14:paraId="0FD6F64D" w14:textId="77777777">
        <w:tc>
          <w:tcPr>
            <w:tcW w:w="3573" w:type="dxa"/>
            <w:vAlign w:val="center"/>
          </w:tcPr>
          <w:p w:rsidRPr="00555D4C" w:rsidR="004C7037" w:rsidP="002C2926" w:rsidRDefault="004C7037" w14:paraId="6683F700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Email address</w:t>
            </w:r>
          </w:p>
        </w:tc>
        <w:tc>
          <w:tcPr>
            <w:tcW w:w="6633" w:type="dxa"/>
            <w:vAlign w:val="center"/>
          </w:tcPr>
          <w:p w:rsidRPr="00555D4C" w:rsidR="004C7037" w:rsidP="002C2926" w:rsidRDefault="004C7037" w14:paraId="6FA7B4F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C7037" w:rsidR="004C7037" w:rsidP="002C2926" w:rsidRDefault="004C7037" w14:paraId="44B397DA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3C6683" w:rsidR="004C7037" w:rsidP="66CC412D" w:rsidRDefault="004C7037" w14:paraId="38D562A8" w14:textId="77777777" w14:noSpellErr="1">
      <w:pPr>
        <w:pStyle w:val="UTSSubBlue15pt"/>
        <w:rPr>
          <w:rFonts w:ascii="Arial" w:hAnsi="Arial" w:cs="Arial"/>
          <w:b w:val="1"/>
          <w:bCs w:val="1"/>
          <w:color w:val="00AEFF"/>
          <w:sz w:val="30"/>
          <w:szCs w:val="30"/>
        </w:rPr>
      </w:pPr>
      <w:r w:rsidR="311B0CEA">
        <w:rPr/>
        <w:t xml:space="preserve">Education and degrees awarded </w:t>
      </w:r>
    </w:p>
    <w:p w:rsidRPr="004C7037" w:rsidR="004C7037" w:rsidP="002C2926" w:rsidRDefault="004C7037" w14:paraId="6D36A66A" w14:textId="77777777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Start with most recent studies and work backwards</w:t>
      </w:r>
    </w:p>
    <w:tbl>
      <w:tblPr>
        <w:tblStyle w:val="TableGrid"/>
        <w:tblW w:w="10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2250"/>
        <w:gridCol w:w="1800"/>
        <w:gridCol w:w="1485"/>
        <w:gridCol w:w="1485"/>
        <w:gridCol w:w="1710"/>
      </w:tblGrid>
      <w:tr w:rsidRPr="004C7037" w:rsidR="004C7037" w:rsidTr="66CC412D" w14:paraId="2E866595" w14:textId="77777777">
        <w:tc>
          <w:tcPr>
            <w:tcW w:w="1507" w:type="dxa"/>
            <w:tcMar/>
          </w:tcPr>
          <w:p w:rsidRPr="00555D4C" w:rsidR="004C7037" w:rsidP="002C2926" w:rsidRDefault="004C7037" w14:paraId="649B131D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Course /Degree Name</w:t>
            </w:r>
          </w:p>
        </w:tc>
        <w:tc>
          <w:tcPr>
            <w:tcW w:w="2250" w:type="dxa"/>
            <w:tcMar/>
          </w:tcPr>
          <w:p w:rsidRPr="00555D4C" w:rsidR="004C7037" w:rsidP="002C2926" w:rsidRDefault="004C7037" w14:paraId="2C391AE0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Educational Institution</w:t>
            </w:r>
          </w:p>
        </w:tc>
        <w:tc>
          <w:tcPr>
            <w:tcW w:w="1800" w:type="dxa"/>
            <w:tcMar/>
          </w:tcPr>
          <w:p w:rsidRPr="00555D4C" w:rsidR="004C7037" w:rsidP="002C2926" w:rsidRDefault="004C7037" w14:paraId="25C8C6F6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Start date</w:t>
            </w:r>
          </w:p>
          <w:p w:rsidRPr="00555D4C" w:rsidR="004C7037" w:rsidP="002C2926" w:rsidRDefault="004C7037" w14:paraId="22859F10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(Month/Year)</w:t>
            </w:r>
          </w:p>
        </w:tc>
        <w:tc>
          <w:tcPr>
            <w:tcW w:w="1485" w:type="dxa"/>
            <w:tcMar/>
          </w:tcPr>
          <w:p w:rsidRPr="00555D4C" w:rsidR="004C7037" w:rsidP="002C2926" w:rsidRDefault="004C7037" w14:paraId="7B33FE87" w14:textId="07B98FE1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End date (Month/Year)</w:t>
            </w:r>
          </w:p>
        </w:tc>
        <w:tc>
          <w:tcPr>
            <w:tcW w:w="1485" w:type="dxa"/>
            <w:tcMar/>
          </w:tcPr>
          <w:p w:rsidRPr="00555D4C" w:rsidR="004C7037" w:rsidP="002C2926" w:rsidRDefault="004C7037" w14:paraId="14B87975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Course Grade – please indicate as a percentage</w:t>
            </w:r>
          </w:p>
        </w:tc>
        <w:tc>
          <w:tcPr>
            <w:tcW w:w="1710" w:type="dxa"/>
            <w:tcMar/>
          </w:tcPr>
          <w:p w:rsidRPr="00555D4C" w:rsidR="004C7037" w:rsidP="002C2926" w:rsidRDefault="004C7037" w14:paraId="04182D16" w14:textId="33328ED5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Duration of research component, if </w:t>
            </w:r>
            <w:r w:rsidRPr="00555D4C" w:rsidR="00555D4C">
              <w:rPr>
                <w:rFonts w:ascii="Arial" w:hAnsi="Arial" w:cs="Arial"/>
                <w:b/>
                <w:bCs/>
                <w:sz w:val="18"/>
                <w:szCs w:val="18"/>
              </w:rPr>
              <w:t>applicable,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ie. 6 months</w:t>
            </w:r>
          </w:p>
        </w:tc>
      </w:tr>
      <w:tr w:rsidRPr="004C7037" w:rsidR="004C7037" w:rsidTr="66CC412D" w14:paraId="40868093" w14:textId="77777777">
        <w:tc>
          <w:tcPr>
            <w:tcW w:w="1507" w:type="dxa"/>
            <w:tcMar/>
          </w:tcPr>
          <w:p w:rsidRPr="00555D4C" w:rsidR="004C7037" w:rsidP="002C2926" w:rsidRDefault="004C7037" w14:paraId="74F3CEA1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Mar/>
          </w:tcPr>
          <w:p w:rsidRPr="00555D4C" w:rsidR="004C7037" w:rsidP="002C2926" w:rsidRDefault="004C7037" w14:paraId="484AFDF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Mar/>
          </w:tcPr>
          <w:p w:rsidRPr="00555D4C" w:rsidR="004C7037" w:rsidP="002C2926" w:rsidRDefault="004C7037" w14:paraId="7FFD896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Mar/>
          </w:tcPr>
          <w:p w:rsidRPr="00555D4C" w:rsidR="004C7037" w:rsidP="002C2926" w:rsidRDefault="004C7037" w14:paraId="3C8E0A3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Mar/>
          </w:tcPr>
          <w:p w:rsidRPr="00555D4C" w:rsidR="004C7037" w:rsidP="002C2926" w:rsidRDefault="004C7037" w14:paraId="302BB8E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Mar/>
          </w:tcPr>
          <w:p w:rsidRPr="00555D4C" w:rsidR="004C7037" w:rsidP="002C2926" w:rsidRDefault="004C7037" w14:paraId="186046B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66CC412D" w14:paraId="6FFCD0C2" w14:textId="77777777">
        <w:tc>
          <w:tcPr>
            <w:tcW w:w="1507" w:type="dxa"/>
            <w:tcMar/>
          </w:tcPr>
          <w:p w:rsidRPr="00555D4C" w:rsidR="004C7037" w:rsidP="002C2926" w:rsidRDefault="004C7037" w14:paraId="02FF5EE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Mar/>
          </w:tcPr>
          <w:p w:rsidRPr="00555D4C" w:rsidR="004C7037" w:rsidP="002C2926" w:rsidRDefault="004C7037" w14:paraId="19E93D3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Mar/>
          </w:tcPr>
          <w:p w:rsidRPr="00555D4C" w:rsidR="004C7037" w:rsidP="002C2926" w:rsidRDefault="004C7037" w14:paraId="23DDD9F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Mar/>
          </w:tcPr>
          <w:p w:rsidRPr="00555D4C" w:rsidR="004C7037" w:rsidP="002C2926" w:rsidRDefault="004C7037" w14:paraId="10FEF28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Mar/>
          </w:tcPr>
          <w:p w:rsidRPr="00555D4C" w:rsidR="004C7037" w:rsidP="002C2926" w:rsidRDefault="004C7037" w14:paraId="1FAB082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Mar/>
          </w:tcPr>
          <w:p w:rsidRPr="00555D4C" w:rsidR="004C7037" w:rsidP="002C2926" w:rsidRDefault="004C7037" w14:paraId="7F6565B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66CC412D" w14:paraId="3D1B070A" w14:textId="77777777">
        <w:tc>
          <w:tcPr>
            <w:tcW w:w="1507" w:type="dxa"/>
            <w:tcMar/>
          </w:tcPr>
          <w:p w:rsidRPr="00555D4C" w:rsidR="004C7037" w:rsidP="002C2926" w:rsidRDefault="004C7037" w14:paraId="50E19F3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Mar/>
          </w:tcPr>
          <w:p w:rsidRPr="00555D4C" w:rsidR="004C7037" w:rsidP="002C2926" w:rsidRDefault="004C7037" w14:paraId="7AA684E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Mar/>
          </w:tcPr>
          <w:p w:rsidRPr="00555D4C" w:rsidR="004C7037" w:rsidP="002C2926" w:rsidRDefault="004C7037" w14:paraId="6145966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Mar/>
          </w:tcPr>
          <w:p w:rsidRPr="00555D4C" w:rsidR="004C7037" w:rsidP="002C2926" w:rsidRDefault="004C7037" w14:paraId="45A75990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Mar/>
          </w:tcPr>
          <w:p w:rsidRPr="00555D4C" w:rsidR="004C7037" w:rsidP="002C2926" w:rsidRDefault="004C7037" w14:paraId="4023BDF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Mar/>
          </w:tcPr>
          <w:p w:rsidRPr="00555D4C" w:rsidR="004C7037" w:rsidP="002C2926" w:rsidRDefault="004C7037" w14:paraId="363C29C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C7037" w:rsidR="004C7037" w:rsidP="002C2926" w:rsidRDefault="004C7037" w14:paraId="50E9E55F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4C7037" w:rsidR="004C7037" w:rsidP="002C2926" w:rsidRDefault="004C7037" w14:paraId="38114614" w14:textId="77777777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7037">
        <w:rPr>
          <w:rFonts w:ascii="Arial" w:hAnsi="Arial" w:cs="Arial"/>
          <w:b/>
          <w:bCs/>
          <w:sz w:val="18"/>
          <w:szCs w:val="18"/>
        </w:rPr>
        <w:t>Other education and training, qualifications and skills</w:t>
      </w:r>
    </w:p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2296"/>
        <w:gridCol w:w="1843"/>
        <w:gridCol w:w="1701"/>
      </w:tblGrid>
      <w:tr w:rsidRPr="004C7037" w:rsidR="004C7037" w:rsidTr="00EF20ED" w14:paraId="635831F7" w14:textId="77777777">
        <w:tc>
          <w:tcPr>
            <w:tcW w:w="2127" w:type="dxa"/>
          </w:tcPr>
          <w:p w:rsidRPr="00555D4C" w:rsidR="004C7037" w:rsidP="002C2926" w:rsidRDefault="004C7037" w14:paraId="09BA3B92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Education or Training program</w:t>
            </w:r>
          </w:p>
        </w:tc>
        <w:tc>
          <w:tcPr>
            <w:tcW w:w="2268" w:type="dxa"/>
          </w:tcPr>
          <w:p w:rsidRPr="00555D4C" w:rsidR="004C7037" w:rsidP="002C2926" w:rsidRDefault="004C7037" w14:paraId="488BFC65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Institution name</w:t>
            </w:r>
          </w:p>
        </w:tc>
        <w:tc>
          <w:tcPr>
            <w:tcW w:w="2296" w:type="dxa"/>
          </w:tcPr>
          <w:p w:rsidRPr="00555D4C" w:rsidR="004C7037" w:rsidP="002C2926" w:rsidRDefault="004C7037" w14:paraId="3D5E9CE9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Details of the education or training</w:t>
            </w:r>
          </w:p>
        </w:tc>
        <w:tc>
          <w:tcPr>
            <w:tcW w:w="1843" w:type="dxa"/>
          </w:tcPr>
          <w:p w:rsidRPr="00555D4C" w:rsidR="004C7037" w:rsidP="002C2926" w:rsidRDefault="004C7037" w14:paraId="71B677E6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Start date</w:t>
            </w:r>
          </w:p>
          <w:p w:rsidRPr="00555D4C" w:rsidR="004C7037" w:rsidP="002C2926" w:rsidRDefault="004C7037" w14:paraId="0022A9EB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(Month/Year)</w:t>
            </w:r>
          </w:p>
        </w:tc>
        <w:tc>
          <w:tcPr>
            <w:tcW w:w="1701" w:type="dxa"/>
          </w:tcPr>
          <w:p w:rsidRPr="00555D4C" w:rsidR="004C7037" w:rsidP="002C2926" w:rsidRDefault="00555D4C" w14:paraId="4CDD5D7C" w14:textId="15C96A58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End date</w:t>
            </w:r>
            <w:r w:rsidRPr="00555D4C" w:rsidR="004C70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(Month/Year)</w:t>
            </w:r>
          </w:p>
        </w:tc>
      </w:tr>
      <w:tr w:rsidRPr="004C7037" w:rsidR="004C7037" w:rsidTr="00EF20ED" w14:paraId="4B12CF3F" w14:textId="77777777">
        <w:tc>
          <w:tcPr>
            <w:tcW w:w="2127" w:type="dxa"/>
          </w:tcPr>
          <w:p w:rsidRPr="00555D4C" w:rsidR="004C7037" w:rsidP="002C2926" w:rsidRDefault="004C7037" w14:paraId="4981C9B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Pr="00555D4C" w:rsidR="004C7037" w:rsidP="002C2926" w:rsidRDefault="004C7037" w14:paraId="13253EEA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6" w:type="dxa"/>
          </w:tcPr>
          <w:p w:rsidRPr="00555D4C" w:rsidR="004C7037" w:rsidP="002C2926" w:rsidRDefault="004C7037" w14:paraId="16EB560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Pr="00555D4C" w:rsidR="004C7037" w:rsidP="002C2926" w:rsidRDefault="004C7037" w14:paraId="5D4FF4C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555D4C" w:rsidR="004C7037" w:rsidP="002C2926" w:rsidRDefault="004C7037" w14:paraId="5F6F476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EF20ED" w14:paraId="51C8546F" w14:textId="77777777">
        <w:tc>
          <w:tcPr>
            <w:tcW w:w="2127" w:type="dxa"/>
          </w:tcPr>
          <w:p w:rsidRPr="00555D4C" w:rsidR="004C7037" w:rsidP="002C2926" w:rsidRDefault="004C7037" w14:paraId="2BA590C2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Pr="00555D4C" w:rsidR="004C7037" w:rsidP="002C2926" w:rsidRDefault="004C7037" w14:paraId="09AF396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6" w:type="dxa"/>
          </w:tcPr>
          <w:p w:rsidRPr="00555D4C" w:rsidR="004C7037" w:rsidP="002C2926" w:rsidRDefault="004C7037" w14:paraId="2239A62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Pr="00555D4C" w:rsidR="004C7037" w:rsidP="002C2926" w:rsidRDefault="004C7037" w14:paraId="18A793B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555D4C" w:rsidR="004C7037" w:rsidP="002C2926" w:rsidRDefault="004C7037" w14:paraId="6FDB794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EF20ED" w14:paraId="6A095BE4" w14:textId="77777777">
        <w:tc>
          <w:tcPr>
            <w:tcW w:w="2127" w:type="dxa"/>
          </w:tcPr>
          <w:p w:rsidRPr="00555D4C" w:rsidR="004C7037" w:rsidP="002C2926" w:rsidRDefault="004C7037" w14:paraId="0D5C16A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Pr="00555D4C" w:rsidR="004C7037" w:rsidP="002C2926" w:rsidRDefault="004C7037" w14:paraId="20DD7622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6" w:type="dxa"/>
          </w:tcPr>
          <w:p w:rsidRPr="00555D4C" w:rsidR="004C7037" w:rsidP="002C2926" w:rsidRDefault="004C7037" w14:paraId="6B09C70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Pr="00555D4C" w:rsidR="004C7037" w:rsidP="002C2926" w:rsidRDefault="004C7037" w14:paraId="7126093F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555D4C" w:rsidR="004C7037" w:rsidP="002C2926" w:rsidRDefault="004C7037" w14:paraId="5B3DB9AF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EF20ED" w14:paraId="29B662C2" w14:textId="77777777">
        <w:tc>
          <w:tcPr>
            <w:tcW w:w="2127" w:type="dxa"/>
          </w:tcPr>
          <w:p w:rsidRPr="00555D4C" w:rsidR="004C7037" w:rsidP="002C2926" w:rsidRDefault="004C7037" w14:paraId="04173A8F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Pr="00555D4C" w:rsidR="004C7037" w:rsidP="002C2926" w:rsidRDefault="004C7037" w14:paraId="0A2E35A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6" w:type="dxa"/>
          </w:tcPr>
          <w:p w:rsidRPr="00555D4C" w:rsidR="004C7037" w:rsidP="002C2926" w:rsidRDefault="004C7037" w14:paraId="29CDEA64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Pr="00555D4C" w:rsidR="004C7037" w:rsidP="002C2926" w:rsidRDefault="004C7037" w14:paraId="5BA5CF2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555D4C" w:rsidR="004C7037" w:rsidP="002C2926" w:rsidRDefault="004C7037" w14:paraId="0309CAD1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EF20ED" w14:paraId="63058E15" w14:textId="77777777">
        <w:tc>
          <w:tcPr>
            <w:tcW w:w="2127" w:type="dxa"/>
          </w:tcPr>
          <w:p w:rsidRPr="00555D4C" w:rsidR="004C7037" w:rsidP="002C2926" w:rsidRDefault="004C7037" w14:paraId="54F7741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Pr="00555D4C" w:rsidR="004C7037" w:rsidP="002C2926" w:rsidRDefault="004C7037" w14:paraId="342E3987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6" w:type="dxa"/>
          </w:tcPr>
          <w:p w:rsidRPr="00555D4C" w:rsidR="004C7037" w:rsidP="002C2926" w:rsidRDefault="004C7037" w14:paraId="6C61C45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Pr="00555D4C" w:rsidR="004C7037" w:rsidP="002C2926" w:rsidRDefault="004C7037" w14:paraId="7DB5FE57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555D4C" w:rsidR="004C7037" w:rsidP="002C2926" w:rsidRDefault="004C7037" w14:paraId="49EB4D6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C7037" w:rsidR="004C7037" w:rsidP="002C2926" w:rsidRDefault="004C7037" w14:paraId="6728ACC5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3C6683" w:rsidR="004C7037" w:rsidP="66CC412D" w:rsidRDefault="004C7037" w14:paraId="1E78E60C" w14:textId="77777777" w14:noSpellErr="1">
      <w:pPr>
        <w:pStyle w:val="UTSSubBlue15pt"/>
        <w:rPr>
          <w:rFonts w:ascii="Arial" w:hAnsi="Arial" w:cs="Arial"/>
          <w:b w:val="1"/>
          <w:bCs w:val="1"/>
          <w:color w:val="00AEFF"/>
          <w:sz w:val="30"/>
          <w:szCs w:val="30"/>
        </w:rPr>
      </w:pPr>
      <w:r w:rsidR="311B0CEA">
        <w:rPr/>
        <w:t>Employment</w:t>
      </w:r>
    </w:p>
    <w:p w:rsidRPr="004C7037" w:rsidR="004C7037" w:rsidP="002C2926" w:rsidRDefault="004C7037" w14:paraId="1F1E2417" w14:textId="77777777">
      <w:pPr>
        <w:rPr>
          <w:rFonts w:ascii="Arial" w:hAnsi="Arial" w:cs="Arial"/>
          <w:b/>
          <w:bCs/>
          <w:sz w:val="18"/>
          <w:szCs w:val="18"/>
          <w:lang w:eastAsia="zh-CN"/>
        </w:rPr>
      </w:pPr>
      <w:r w:rsidRPr="004C7037">
        <w:rPr>
          <w:rFonts w:ascii="Arial" w:hAnsi="Arial" w:cs="Arial"/>
          <w:b/>
          <w:bCs/>
          <w:sz w:val="18"/>
          <w:szCs w:val="18"/>
        </w:rPr>
        <w:t xml:space="preserve">Current </w:t>
      </w:r>
      <w:r w:rsidRPr="004C7037">
        <w:rPr>
          <w:rFonts w:ascii="Arial" w:hAnsi="Arial" w:cs="Arial"/>
          <w:b/>
          <w:bCs/>
          <w:sz w:val="18"/>
          <w:szCs w:val="18"/>
          <w:lang w:eastAsia="zh-CN"/>
        </w:rPr>
        <w:t>Employment</w:t>
      </w:r>
    </w:p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3105"/>
        <w:gridCol w:w="7130"/>
      </w:tblGrid>
      <w:tr w:rsidRPr="00555D4C" w:rsidR="00555D4C" w:rsidTr="00EF20ED" w14:paraId="2F7DBD01" w14:textId="77777777">
        <w:tc>
          <w:tcPr>
            <w:tcW w:w="3105" w:type="dxa"/>
          </w:tcPr>
          <w:p w:rsidRPr="00555D4C" w:rsidR="004C7037" w:rsidP="002C2926" w:rsidRDefault="004C7037" w14:paraId="625B5601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Position 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Title</w:t>
            </w:r>
          </w:p>
        </w:tc>
        <w:tc>
          <w:tcPr>
            <w:tcW w:w="7130" w:type="dxa"/>
          </w:tcPr>
          <w:p w:rsidRPr="00555D4C" w:rsidR="004C7037" w:rsidP="002C2926" w:rsidRDefault="004C7037" w14:paraId="64FF416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24413005" w14:textId="77777777">
        <w:tc>
          <w:tcPr>
            <w:tcW w:w="3105" w:type="dxa"/>
          </w:tcPr>
          <w:p w:rsidRPr="00555D4C" w:rsidR="004C7037" w:rsidP="002C2926" w:rsidRDefault="004C7037" w14:paraId="05C89101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Employer / Place of work</w:t>
            </w:r>
          </w:p>
        </w:tc>
        <w:tc>
          <w:tcPr>
            <w:tcW w:w="7130" w:type="dxa"/>
          </w:tcPr>
          <w:p w:rsidRPr="00555D4C" w:rsidR="004C7037" w:rsidP="002C2926" w:rsidRDefault="004C7037" w14:paraId="7A6F8B5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4D41334C" w14:textId="77777777">
        <w:tc>
          <w:tcPr>
            <w:tcW w:w="3105" w:type="dxa"/>
          </w:tcPr>
          <w:p w:rsidRPr="00555D4C" w:rsidR="004C7037" w:rsidP="002C2926" w:rsidRDefault="004C7037" w14:paraId="73DBF845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Start date (Month/Year)</w:t>
            </w:r>
          </w:p>
        </w:tc>
        <w:tc>
          <w:tcPr>
            <w:tcW w:w="7130" w:type="dxa"/>
          </w:tcPr>
          <w:p w:rsidRPr="00555D4C" w:rsidR="004C7037" w:rsidP="002C2926" w:rsidRDefault="004C7037" w14:paraId="58D061B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594443A5" w14:textId="77777777">
        <w:tc>
          <w:tcPr>
            <w:tcW w:w="3105" w:type="dxa"/>
          </w:tcPr>
          <w:p w:rsidRPr="00555D4C" w:rsidR="004C7037" w:rsidP="002C2926" w:rsidRDefault="004C7037" w14:paraId="5959BC94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End date (if applicable)</w:t>
            </w:r>
          </w:p>
        </w:tc>
        <w:tc>
          <w:tcPr>
            <w:tcW w:w="7130" w:type="dxa"/>
          </w:tcPr>
          <w:p w:rsidRPr="00555D4C" w:rsidR="004C7037" w:rsidP="002C2926" w:rsidRDefault="004C7037" w14:paraId="62A46F07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4C7037" w:rsidTr="00EF20ED" w14:paraId="0D70D743" w14:textId="77777777">
        <w:tc>
          <w:tcPr>
            <w:tcW w:w="3105" w:type="dxa"/>
          </w:tcPr>
          <w:p w:rsidRPr="00555D4C" w:rsidR="004C7037" w:rsidP="002C2926" w:rsidRDefault="004C7037" w14:paraId="2AE4048F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Brief role and responsibilities, indicate full/part time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/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casual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130" w:type="dxa"/>
          </w:tcPr>
          <w:p w:rsidRPr="00555D4C" w:rsidR="004C7037" w:rsidP="002C2926" w:rsidRDefault="004C7037" w14:paraId="088F9FD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Pr="00555D4C" w:rsidR="004C7037" w:rsidP="002C2926" w:rsidRDefault="004C7037" w14:paraId="08F3D64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555D4C" w:rsidR="004C7037" w:rsidP="002C2926" w:rsidRDefault="004C7037" w14:paraId="3CFEDAEA" w14:textId="7777777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3105"/>
        <w:gridCol w:w="7130"/>
      </w:tblGrid>
      <w:tr w:rsidRPr="00555D4C" w:rsidR="00555D4C" w:rsidTr="00EF20ED" w14:paraId="7D26855B" w14:textId="77777777">
        <w:tc>
          <w:tcPr>
            <w:tcW w:w="3105" w:type="dxa"/>
          </w:tcPr>
          <w:p w:rsidRPr="00555D4C" w:rsidR="004C7037" w:rsidP="002C2926" w:rsidRDefault="004C7037" w14:paraId="182117FB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Position 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Title</w:t>
            </w:r>
          </w:p>
        </w:tc>
        <w:tc>
          <w:tcPr>
            <w:tcW w:w="7130" w:type="dxa"/>
          </w:tcPr>
          <w:p w:rsidRPr="00555D4C" w:rsidR="004C7037" w:rsidP="002C2926" w:rsidRDefault="004C7037" w14:paraId="48A1AAE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57BCE8DA" w14:textId="77777777">
        <w:tc>
          <w:tcPr>
            <w:tcW w:w="3105" w:type="dxa"/>
          </w:tcPr>
          <w:p w:rsidRPr="00555D4C" w:rsidR="004C7037" w:rsidP="002C2926" w:rsidRDefault="004C7037" w14:paraId="49D6F6A9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Employer / Place of work</w:t>
            </w:r>
          </w:p>
        </w:tc>
        <w:tc>
          <w:tcPr>
            <w:tcW w:w="7130" w:type="dxa"/>
          </w:tcPr>
          <w:p w:rsidRPr="00555D4C" w:rsidR="004C7037" w:rsidP="002C2926" w:rsidRDefault="004C7037" w14:paraId="56C17BF2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30B07F69" w14:textId="77777777">
        <w:tc>
          <w:tcPr>
            <w:tcW w:w="3105" w:type="dxa"/>
          </w:tcPr>
          <w:p w:rsidRPr="00555D4C" w:rsidR="004C7037" w:rsidP="002C2926" w:rsidRDefault="004C7037" w14:paraId="053DC94B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Start date (Month/Year)</w:t>
            </w:r>
          </w:p>
        </w:tc>
        <w:tc>
          <w:tcPr>
            <w:tcW w:w="7130" w:type="dxa"/>
          </w:tcPr>
          <w:p w:rsidRPr="00555D4C" w:rsidR="004C7037" w:rsidP="002C2926" w:rsidRDefault="004C7037" w14:paraId="2E5FEA6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1B4A5118" w14:textId="77777777">
        <w:tc>
          <w:tcPr>
            <w:tcW w:w="3105" w:type="dxa"/>
          </w:tcPr>
          <w:p w:rsidRPr="00555D4C" w:rsidR="004C7037" w:rsidP="002C2926" w:rsidRDefault="004C7037" w14:paraId="7E149AA2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End date (if applicable)</w:t>
            </w:r>
          </w:p>
        </w:tc>
        <w:tc>
          <w:tcPr>
            <w:tcW w:w="7130" w:type="dxa"/>
          </w:tcPr>
          <w:p w:rsidRPr="00555D4C" w:rsidR="004C7037" w:rsidP="002C2926" w:rsidRDefault="004C7037" w14:paraId="777D419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4C7037" w:rsidTr="00EF20ED" w14:paraId="0F2B01E0" w14:textId="77777777">
        <w:tc>
          <w:tcPr>
            <w:tcW w:w="3105" w:type="dxa"/>
          </w:tcPr>
          <w:p w:rsidRPr="00555D4C" w:rsidR="004C7037" w:rsidP="002C2926" w:rsidRDefault="004C7037" w14:paraId="0D15B65A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Brief role and responsibilities, indicate full/part time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/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casual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130" w:type="dxa"/>
          </w:tcPr>
          <w:p w:rsidRPr="00555D4C" w:rsidR="004C7037" w:rsidP="002C2926" w:rsidRDefault="004C7037" w14:paraId="150149C1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Pr="00555D4C" w:rsidR="004C7037" w:rsidP="002C2926" w:rsidRDefault="004C7037" w14:paraId="6D77274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555D4C" w:rsidR="004C7037" w:rsidP="002C2926" w:rsidRDefault="004C7037" w14:paraId="7FF3A6A4" w14:textId="77777777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Pr="00555D4C" w:rsidR="004C7037" w:rsidP="002C2926" w:rsidRDefault="004C7037" w14:paraId="414CF197" w14:textId="77777777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55D4C">
        <w:rPr>
          <w:rFonts w:ascii="Arial" w:hAnsi="Arial" w:cs="Arial"/>
          <w:b/>
          <w:bCs/>
          <w:sz w:val="18"/>
          <w:szCs w:val="18"/>
        </w:rPr>
        <w:t xml:space="preserve">Previous </w:t>
      </w:r>
      <w:r w:rsidRPr="00555D4C">
        <w:rPr>
          <w:rFonts w:ascii="Arial" w:hAnsi="Arial" w:cs="Arial"/>
          <w:b/>
          <w:bCs/>
          <w:sz w:val="18"/>
          <w:szCs w:val="18"/>
          <w:lang w:eastAsia="zh-CN"/>
        </w:rPr>
        <w:t>Employment</w:t>
      </w:r>
      <w:r w:rsidRPr="00555D4C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Pr="00555D4C" w:rsidR="00555D4C" w:rsidTr="00EF20ED" w14:paraId="395CD312" w14:textId="77777777">
        <w:tc>
          <w:tcPr>
            <w:tcW w:w="3119" w:type="dxa"/>
          </w:tcPr>
          <w:p w:rsidRPr="00555D4C" w:rsidR="004C7037" w:rsidP="002C2926" w:rsidRDefault="004C7037" w14:paraId="3FDD0C31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Position 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Title</w:t>
            </w:r>
          </w:p>
        </w:tc>
        <w:tc>
          <w:tcPr>
            <w:tcW w:w="7087" w:type="dxa"/>
          </w:tcPr>
          <w:p w:rsidRPr="00555D4C" w:rsidR="004C7037" w:rsidP="002C2926" w:rsidRDefault="004C7037" w14:paraId="1E298194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33967B2E" w14:textId="77777777">
        <w:tc>
          <w:tcPr>
            <w:tcW w:w="3119" w:type="dxa"/>
          </w:tcPr>
          <w:p w:rsidRPr="00555D4C" w:rsidR="004C7037" w:rsidP="002C2926" w:rsidRDefault="004C7037" w14:paraId="391A3E3E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Employer / Place of work</w:t>
            </w:r>
          </w:p>
        </w:tc>
        <w:tc>
          <w:tcPr>
            <w:tcW w:w="7087" w:type="dxa"/>
          </w:tcPr>
          <w:p w:rsidRPr="00555D4C" w:rsidR="004C7037" w:rsidP="002C2926" w:rsidRDefault="004C7037" w14:paraId="3ED2AF2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0732A73E" w14:textId="77777777">
        <w:tc>
          <w:tcPr>
            <w:tcW w:w="3119" w:type="dxa"/>
          </w:tcPr>
          <w:p w:rsidRPr="00555D4C" w:rsidR="004C7037" w:rsidP="002C2926" w:rsidRDefault="004C7037" w14:paraId="2F0071E6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Start date (Month/Year)</w:t>
            </w:r>
          </w:p>
        </w:tc>
        <w:tc>
          <w:tcPr>
            <w:tcW w:w="7087" w:type="dxa"/>
          </w:tcPr>
          <w:p w:rsidRPr="00555D4C" w:rsidR="004C7037" w:rsidP="002C2926" w:rsidRDefault="004C7037" w14:paraId="3F1E446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5B36151D" w14:textId="77777777">
        <w:tc>
          <w:tcPr>
            <w:tcW w:w="3119" w:type="dxa"/>
          </w:tcPr>
          <w:p w:rsidRPr="00555D4C" w:rsidR="004C7037" w:rsidP="002C2926" w:rsidRDefault="004C7037" w14:paraId="3D46B31D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End date (if applicable)</w:t>
            </w:r>
          </w:p>
        </w:tc>
        <w:tc>
          <w:tcPr>
            <w:tcW w:w="7087" w:type="dxa"/>
          </w:tcPr>
          <w:p w:rsidRPr="00555D4C" w:rsidR="004C7037" w:rsidP="002C2926" w:rsidRDefault="004C7037" w14:paraId="5C52453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4C7037" w:rsidTr="00EF20ED" w14:paraId="45FADE19" w14:textId="77777777">
        <w:tc>
          <w:tcPr>
            <w:tcW w:w="3119" w:type="dxa"/>
          </w:tcPr>
          <w:p w:rsidRPr="00555D4C" w:rsidR="004C7037" w:rsidP="002C2926" w:rsidRDefault="004C7037" w14:paraId="44D4D3F9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Brief role and responsibilities, indicate full/part time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/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casual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087" w:type="dxa"/>
          </w:tcPr>
          <w:p w:rsidRPr="00555D4C" w:rsidR="004C7037" w:rsidP="002C2926" w:rsidRDefault="004C7037" w14:paraId="33D4DA8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Pr="00555D4C" w:rsidR="004C7037" w:rsidP="002C2926" w:rsidRDefault="004C7037" w14:paraId="07CFB261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555D4C" w:rsidR="004C7037" w:rsidP="002C2926" w:rsidRDefault="004C7037" w14:paraId="44273B06" w14:textId="7777777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Pr="00555D4C" w:rsidR="00555D4C" w:rsidTr="00EF20ED" w14:paraId="151D8BAB" w14:textId="77777777">
        <w:tc>
          <w:tcPr>
            <w:tcW w:w="3119" w:type="dxa"/>
          </w:tcPr>
          <w:p w:rsidRPr="00555D4C" w:rsidR="004C7037" w:rsidP="002C2926" w:rsidRDefault="004C7037" w14:paraId="30103C22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Position 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Title</w:t>
            </w:r>
          </w:p>
        </w:tc>
        <w:tc>
          <w:tcPr>
            <w:tcW w:w="7087" w:type="dxa"/>
          </w:tcPr>
          <w:p w:rsidRPr="00555D4C" w:rsidR="004C7037" w:rsidP="002C2926" w:rsidRDefault="004C7037" w14:paraId="79DFADDA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772CE542" w14:textId="77777777">
        <w:tc>
          <w:tcPr>
            <w:tcW w:w="3119" w:type="dxa"/>
          </w:tcPr>
          <w:p w:rsidRPr="00555D4C" w:rsidR="004C7037" w:rsidP="002C2926" w:rsidRDefault="004C7037" w14:paraId="2983E22F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Employer / Place of work</w:t>
            </w:r>
          </w:p>
        </w:tc>
        <w:tc>
          <w:tcPr>
            <w:tcW w:w="7087" w:type="dxa"/>
          </w:tcPr>
          <w:p w:rsidRPr="00555D4C" w:rsidR="004C7037" w:rsidP="002C2926" w:rsidRDefault="004C7037" w14:paraId="4388EE5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6B22A530" w14:textId="77777777">
        <w:tc>
          <w:tcPr>
            <w:tcW w:w="3119" w:type="dxa"/>
          </w:tcPr>
          <w:p w:rsidRPr="00555D4C" w:rsidR="004C7037" w:rsidP="002C2926" w:rsidRDefault="004C7037" w14:paraId="10640AC4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Start date (Month/Year)</w:t>
            </w:r>
          </w:p>
        </w:tc>
        <w:tc>
          <w:tcPr>
            <w:tcW w:w="7087" w:type="dxa"/>
          </w:tcPr>
          <w:p w:rsidRPr="00555D4C" w:rsidR="004C7037" w:rsidP="002C2926" w:rsidRDefault="004C7037" w14:paraId="68FDC95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4D51E477" w14:textId="77777777">
        <w:tc>
          <w:tcPr>
            <w:tcW w:w="3119" w:type="dxa"/>
          </w:tcPr>
          <w:p w:rsidRPr="00555D4C" w:rsidR="004C7037" w:rsidP="002C2926" w:rsidRDefault="004C7037" w14:paraId="2B280951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End date (if applicable)</w:t>
            </w:r>
          </w:p>
        </w:tc>
        <w:tc>
          <w:tcPr>
            <w:tcW w:w="7087" w:type="dxa"/>
          </w:tcPr>
          <w:p w:rsidRPr="00555D4C" w:rsidR="004C7037" w:rsidP="002C2926" w:rsidRDefault="004C7037" w14:paraId="39FA2B0A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555D4C" w:rsidR="00555D4C" w:rsidTr="00EF20ED" w14:paraId="751838F5" w14:textId="77777777">
        <w:tc>
          <w:tcPr>
            <w:tcW w:w="3119" w:type="dxa"/>
          </w:tcPr>
          <w:p w:rsidRPr="00555D4C" w:rsidR="004C7037" w:rsidP="002C2926" w:rsidRDefault="004C7037" w14:paraId="59B68E28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Brief role and responsibilities, indicate full/part time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/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casual</w:t>
            </w:r>
            <w:r w:rsidRPr="00555D4C">
              <w:rPr>
                <w:rFonts w:ascii="Arial" w:hAnsi="Arial" w:cs="Arial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087" w:type="dxa"/>
          </w:tcPr>
          <w:p w:rsidRPr="00555D4C" w:rsidR="004C7037" w:rsidP="002C2926" w:rsidRDefault="004C7037" w14:paraId="4B788812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Pr="00555D4C" w:rsidR="004C7037" w:rsidP="002C2926" w:rsidRDefault="004C7037" w14:paraId="6A08F7D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C7037" w:rsidR="004C7037" w:rsidP="002C2926" w:rsidRDefault="004C7037" w14:paraId="3D4E1101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4C7037" w:rsidR="004C7037" w:rsidP="002C2926" w:rsidRDefault="004C7037" w14:paraId="76EF32E5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4C7037" w:rsidR="004C7037" w:rsidP="002C2926" w:rsidRDefault="004C7037" w14:paraId="51806BBC" w14:textId="77777777">
      <w:pPr>
        <w:spacing w:after="0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4C7037">
        <w:rPr>
          <w:rFonts w:ascii="Arial" w:hAnsi="Arial" w:cs="Arial"/>
          <w:b/>
          <w:color w:val="FF0000"/>
          <w:sz w:val="18"/>
          <w:szCs w:val="18"/>
          <w:highlight w:val="yellow"/>
          <w:u w:val="single"/>
        </w:rPr>
        <w:t>*Complete the sections below and attach evidence where applicable. If a section does not apply, please indicate 'Not applicable'."</w:t>
      </w:r>
    </w:p>
    <w:p w:rsidRPr="004C7037" w:rsidR="004C7037" w:rsidP="002C2926" w:rsidRDefault="004C7037" w14:paraId="46B1DE8B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3C6683" w:rsidR="004C7037" w:rsidP="66CC412D" w:rsidRDefault="004C7037" w14:paraId="30B34CC5" w14:textId="77777777" w14:noSpellErr="1">
      <w:pPr>
        <w:pStyle w:val="UTSSubBlue15pt"/>
        <w:rPr>
          <w:rFonts w:ascii="Arial" w:hAnsi="Arial" w:cs="Arial"/>
          <w:b w:val="1"/>
          <w:bCs w:val="1"/>
          <w:color w:val="00AEFF"/>
          <w:sz w:val="30"/>
          <w:szCs w:val="30"/>
        </w:rPr>
      </w:pPr>
      <w:r w:rsidR="311B0CEA">
        <w:rPr/>
        <w:t>Research Publications</w:t>
      </w:r>
    </w:p>
    <w:p w:rsidRPr="004C7037" w:rsidR="004C7037" w:rsidP="002C2926" w:rsidRDefault="004C7037" w14:paraId="6994E5F9" w14:textId="77777777">
      <w:pPr>
        <w:rPr>
          <w:rFonts w:ascii="Arial" w:hAnsi="Arial" w:eastAsia="Times New Roman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List below published, accepted and submitted Peer reviewed Journal Articles, Books (edited or authored books), Book Chapters, Consultancy reports or major review or any other publications</w:t>
      </w:r>
      <w:r w:rsidRPr="004C7037">
        <w:rPr>
          <w:rFonts w:ascii="Arial" w:hAnsi="Arial" w:eastAsia="Times New Roman" w:cs="Arial"/>
          <w:i/>
          <w:iCs/>
          <w:sz w:val="18"/>
          <w:szCs w:val="18"/>
        </w:rPr>
        <w:t>.</w:t>
      </w:r>
    </w:p>
    <w:p w:rsidRPr="004C7037" w:rsidR="004C7037" w:rsidP="002C2926" w:rsidRDefault="004C7037" w14:paraId="10477B72" w14:textId="77777777">
      <w:pPr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 xml:space="preserve">Start with the most recent publication. Provide a copy of the front page of the publication or proof that the publication has been accepted by the acceptance letter from editors if a URL of the online version of the article is not available. If the publications are not in </w:t>
      </w:r>
      <w:proofErr w:type="gramStart"/>
      <w:r w:rsidRPr="004C7037">
        <w:rPr>
          <w:rFonts w:ascii="Arial" w:hAnsi="Arial" w:cs="Arial"/>
          <w:i/>
          <w:iCs/>
          <w:sz w:val="18"/>
          <w:szCs w:val="18"/>
        </w:rPr>
        <w:t>English</w:t>
      </w:r>
      <w:proofErr w:type="gramEnd"/>
      <w:r w:rsidRPr="004C7037">
        <w:rPr>
          <w:rFonts w:ascii="Arial" w:hAnsi="Arial" w:cs="Arial"/>
          <w:i/>
          <w:iCs/>
          <w:sz w:val="18"/>
          <w:szCs w:val="18"/>
        </w:rPr>
        <w:t xml:space="preserve"> please provide a certified English translation of the title block.</w:t>
      </w:r>
    </w:p>
    <w:p w:rsidRPr="004C7037" w:rsidR="004C7037" w:rsidP="002C2926" w:rsidRDefault="004C7037" w14:paraId="21576CCD" w14:textId="77777777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 xml:space="preserve">For </w:t>
      </w:r>
      <w:r w:rsidRPr="004C7037">
        <w:rPr>
          <w:rFonts w:ascii="Arial" w:hAnsi="Arial" w:cs="Arial"/>
          <w:i/>
          <w:iCs/>
          <w:sz w:val="18"/>
          <w:szCs w:val="18"/>
          <w:u w:val="single"/>
        </w:rPr>
        <w:t>Faculty of Health and Faculty of Science</w:t>
      </w:r>
      <w:r w:rsidRPr="004C7037">
        <w:rPr>
          <w:rFonts w:ascii="Arial" w:hAnsi="Arial" w:cs="Arial"/>
          <w:i/>
          <w:iCs/>
          <w:sz w:val="18"/>
          <w:szCs w:val="18"/>
        </w:rPr>
        <w:t xml:space="preserve"> Applicants: Peer reviewed article must be indexed on pub-MED, SCOPUS, or MEDLINE. </w:t>
      </w:r>
    </w:p>
    <w:p w:rsidRPr="004C7037" w:rsidR="004C7037" w:rsidP="002C2926" w:rsidRDefault="004C7037" w14:paraId="31F5CAA4" w14:textId="77777777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 xml:space="preserve">For </w:t>
      </w:r>
      <w:r w:rsidRPr="004C7037">
        <w:rPr>
          <w:rFonts w:ascii="Arial" w:hAnsi="Arial" w:cs="Arial"/>
          <w:i/>
          <w:iCs/>
          <w:sz w:val="18"/>
          <w:szCs w:val="18"/>
          <w:u w:val="single"/>
        </w:rPr>
        <w:t>Faculty of Law</w:t>
      </w:r>
      <w:r w:rsidRPr="004C7037">
        <w:rPr>
          <w:rFonts w:ascii="Arial" w:hAnsi="Arial" w:cs="Arial"/>
          <w:i/>
          <w:iCs/>
          <w:sz w:val="18"/>
          <w:szCs w:val="18"/>
        </w:rPr>
        <w:t xml:space="preserve"> Applicants: you may include non-peer reviewed articles as evidence of your research and writing work. </w:t>
      </w: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562"/>
        <w:gridCol w:w="1676"/>
        <w:gridCol w:w="1802"/>
        <w:gridCol w:w="1187"/>
        <w:gridCol w:w="1799"/>
        <w:gridCol w:w="1670"/>
        <w:gridCol w:w="1397"/>
      </w:tblGrid>
      <w:tr w:rsidRPr="004C7037" w:rsidR="004C7037" w:rsidTr="00EF20ED" w14:paraId="610051D4" w14:textId="77777777">
        <w:tc>
          <w:tcPr>
            <w:tcW w:w="566" w:type="dxa"/>
          </w:tcPr>
          <w:p w:rsidRPr="00555D4C" w:rsidR="004C7037" w:rsidP="002C2926" w:rsidRDefault="004C7037" w14:paraId="3D6BCB12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95" w:type="dxa"/>
          </w:tcPr>
          <w:p w:rsidRPr="00555D4C" w:rsidR="004C7037" w:rsidP="002C2926" w:rsidRDefault="004C7037" w14:paraId="6B5A550B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Publication type</w:t>
            </w:r>
          </w:p>
          <w:p w:rsidRPr="00555D4C" w:rsidR="004C7037" w:rsidP="002C2926" w:rsidRDefault="004C7037" w14:paraId="037D693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55D4C">
              <w:rPr>
                <w:rFonts w:ascii="Arial" w:hAnsi="Arial" w:cs="Arial"/>
                <w:sz w:val="18"/>
                <w:szCs w:val="18"/>
              </w:rPr>
              <w:t>(Book, book chapter, journal articles, reports, etc)</w:t>
            </w:r>
          </w:p>
        </w:tc>
        <w:tc>
          <w:tcPr>
            <w:tcW w:w="1834" w:type="dxa"/>
          </w:tcPr>
          <w:p w:rsidRPr="00555D4C" w:rsidR="004C7037" w:rsidP="002C2926" w:rsidRDefault="004C7037" w14:paraId="7D3AB500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Author/s</w:t>
            </w:r>
          </w:p>
        </w:tc>
        <w:tc>
          <w:tcPr>
            <w:tcW w:w="1058" w:type="dxa"/>
          </w:tcPr>
          <w:p w:rsidRPr="00555D4C" w:rsidR="004C7037" w:rsidP="002C2926" w:rsidRDefault="004C7037" w14:paraId="503EC686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Publication Year</w:t>
            </w:r>
          </w:p>
        </w:tc>
        <w:tc>
          <w:tcPr>
            <w:tcW w:w="1822" w:type="dxa"/>
          </w:tcPr>
          <w:p w:rsidRPr="00555D4C" w:rsidR="004C7037" w:rsidP="002C2926" w:rsidRDefault="004C7037" w14:paraId="1352D089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Publication Title</w:t>
            </w:r>
          </w:p>
        </w:tc>
        <w:tc>
          <w:tcPr>
            <w:tcW w:w="1701" w:type="dxa"/>
          </w:tcPr>
          <w:p w:rsidRPr="00555D4C" w:rsidR="004C7037" w:rsidP="002C2926" w:rsidRDefault="004C7037" w14:paraId="6B16C0AE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Journal / Book title </w:t>
            </w:r>
          </w:p>
        </w:tc>
        <w:tc>
          <w:tcPr>
            <w:tcW w:w="1417" w:type="dxa"/>
          </w:tcPr>
          <w:p w:rsidRPr="00555D4C" w:rsidR="004C7037" w:rsidP="002C2926" w:rsidRDefault="004C7037" w14:paraId="62EAB3CB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 links </w:t>
            </w:r>
          </w:p>
        </w:tc>
      </w:tr>
      <w:tr w:rsidRPr="004C7037" w:rsidR="004C7037" w:rsidTr="00EF20ED" w14:paraId="30A80359" w14:textId="77777777">
        <w:tc>
          <w:tcPr>
            <w:tcW w:w="566" w:type="dxa"/>
          </w:tcPr>
          <w:p w:rsidRPr="00555D4C" w:rsidR="004C7037" w:rsidP="002C2926" w:rsidRDefault="004C7037" w14:paraId="64501F1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</w:tcPr>
          <w:p w:rsidRPr="00555D4C" w:rsidR="004C7037" w:rsidP="002C2926" w:rsidRDefault="004C7037" w14:paraId="70C660FE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:rsidRPr="00555D4C" w:rsidR="004C7037" w:rsidP="002C2926" w:rsidRDefault="004C7037" w14:paraId="0583D8BA" w14:textId="777777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8" w:type="dxa"/>
          </w:tcPr>
          <w:p w:rsidRPr="00555D4C" w:rsidR="004C7037" w:rsidP="002C2926" w:rsidRDefault="004C7037" w14:paraId="2E1E1324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Pr="00555D4C" w:rsidR="004C7037" w:rsidP="002C2926" w:rsidRDefault="004C7037" w14:paraId="52D10F10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555D4C" w:rsidR="004C7037" w:rsidP="002C2926" w:rsidRDefault="004C7037" w14:paraId="393BC17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55D4C" w:rsidR="004C7037" w:rsidP="002C2926" w:rsidRDefault="004C7037" w14:paraId="447AA8B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EF20ED" w14:paraId="4692ED8C" w14:textId="77777777">
        <w:tc>
          <w:tcPr>
            <w:tcW w:w="566" w:type="dxa"/>
          </w:tcPr>
          <w:p w:rsidRPr="00555D4C" w:rsidR="004C7037" w:rsidP="002C2926" w:rsidRDefault="004C7037" w14:paraId="3895390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</w:tcPr>
          <w:p w:rsidRPr="00555D4C" w:rsidR="004C7037" w:rsidP="002C2926" w:rsidRDefault="004C7037" w14:paraId="4FB8ED1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:rsidRPr="00555D4C" w:rsidR="004C7037" w:rsidP="002C2926" w:rsidRDefault="004C7037" w14:paraId="046CBD17" w14:textId="777777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8" w:type="dxa"/>
          </w:tcPr>
          <w:p w:rsidRPr="00555D4C" w:rsidR="004C7037" w:rsidP="002C2926" w:rsidRDefault="004C7037" w14:paraId="5A9EC92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Pr="00555D4C" w:rsidR="004C7037" w:rsidP="002C2926" w:rsidRDefault="004C7037" w14:paraId="18971CE2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555D4C" w:rsidR="004C7037" w:rsidP="002C2926" w:rsidRDefault="004C7037" w14:paraId="783BC36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55D4C" w:rsidR="004C7037" w:rsidP="002C2926" w:rsidRDefault="004C7037" w14:paraId="27C4DE5A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EF20ED" w14:paraId="2F9CBE06" w14:textId="77777777">
        <w:tc>
          <w:tcPr>
            <w:tcW w:w="566" w:type="dxa"/>
          </w:tcPr>
          <w:p w:rsidRPr="00555D4C" w:rsidR="004C7037" w:rsidP="002C2926" w:rsidRDefault="004C7037" w14:paraId="0DAFFF4F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</w:tcPr>
          <w:p w:rsidRPr="00555D4C" w:rsidR="004C7037" w:rsidP="002C2926" w:rsidRDefault="004C7037" w14:paraId="33E23F4F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:rsidRPr="00555D4C" w:rsidR="004C7037" w:rsidP="002C2926" w:rsidRDefault="004C7037" w14:paraId="09A389BA" w14:textId="777777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8" w:type="dxa"/>
          </w:tcPr>
          <w:p w:rsidRPr="00555D4C" w:rsidR="004C7037" w:rsidP="002C2926" w:rsidRDefault="004C7037" w14:paraId="61E757BF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Pr="00555D4C" w:rsidR="004C7037" w:rsidP="002C2926" w:rsidRDefault="004C7037" w14:paraId="031E168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555D4C" w:rsidR="004C7037" w:rsidP="002C2926" w:rsidRDefault="004C7037" w14:paraId="3453E2B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55D4C" w:rsidR="004C7037" w:rsidP="002C2926" w:rsidRDefault="004C7037" w14:paraId="112E1307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EF20ED" w14:paraId="24700596" w14:textId="77777777">
        <w:tc>
          <w:tcPr>
            <w:tcW w:w="566" w:type="dxa"/>
          </w:tcPr>
          <w:p w:rsidRPr="00555D4C" w:rsidR="004C7037" w:rsidP="002C2926" w:rsidRDefault="004C7037" w14:paraId="2B32B4C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</w:tcPr>
          <w:p w:rsidRPr="00555D4C" w:rsidR="004C7037" w:rsidP="002C2926" w:rsidRDefault="004C7037" w14:paraId="534E5D3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:rsidRPr="00555D4C" w:rsidR="004C7037" w:rsidP="002C2926" w:rsidRDefault="004C7037" w14:paraId="005B94F4" w14:textId="777777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8" w:type="dxa"/>
          </w:tcPr>
          <w:p w:rsidRPr="00555D4C" w:rsidR="004C7037" w:rsidP="002C2926" w:rsidRDefault="004C7037" w14:paraId="546DF310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</w:tcPr>
          <w:p w:rsidRPr="00555D4C" w:rsidR="004C7037" w:rsidP="002C2926" w:rsidRDefault="004C7037" w14:paraId="19127CEA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555D4C" w:rsidR="004C7037" w:rsidP="002C2926" w:rsidRDefault="004C7037" w14:paraId="754EE58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555D4C" w:rsidR="004C7037" w:rsidP="002C2926" w:rsidRDefault="004C7037" w14:paraId="6EC8B260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C7037" w:rsidR="004C7037" w:rsidP="002C2926" w:rsidRDefault="004C7037" w14:paraId="789316F1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3C6683" w:rsidR="004C7037" w:rsidP="66CC412D" w:rsidRDefault="004C7037" w14:paraId="728832C0" w14:textId="7B514605" w14:noSpellErr="1">
      <w:pPr>
        <w:pStyle w:val="UTSSubBlue15pt"/>
        <w:pageBreakBefore w:val="1"/>
        <w:rPr>
          <w:rFonts w:ascii="Arial" w:hAnsi="Arial" w:cs="Arial"/>
          <w:color w:val="00AEFF"/>
          <w:sz w:val="18"/>
          <w:szCs w:val="18"/>
        </w:rPr>
      </w:pPr>
      <w:r w:rsidR="311B0CEA">
        <w:rPr/>
        <w:t>Conferences</w:t>
      </w:r>
    </w:p>
    <w:p w:rsidRPr="004C7037" w:rsidR="004C7037" w:rsidP="002C2926" w:rsidRDefault="004C7037" w14:paraId="6E0FF711" w14:textId="77777777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4C7037">
        <w:rPr>
          <w:rFonts w:ascii="Arial" w:hAnsi="Arial" w:cs="Arial"/>
          <w:i/>
          <w:iCs/>
          <w:color w:val="auto"/>
          <w:sz w:val="18"/>
          <w:szCs w:val="18"/>
        </w:rPr>
        <w:t xml:space="preserve">List below details of your </w:t>
      </w:r>
      <w:r w:rsidRPr="004C7037">
        <w:rPr>
          <w:rFonts w:ascii="Arial" w:hAnsi="Arial" w:cs="Arial"/>
          <w:b/>
          <w:bCs/>
          <w:i/>
          <w:iCs/>
          <w:color w:val="auto"/>
          <w:sz w:val="18"/>
          <w:szCs w:val="18"/>
        </w:rPr>
        <w:t>presentations or poster display</w:t>
      </w:r>
      <w:r w:rsidRPr="004C7037">
        <w:rPr>
          <w:rFonts w:ascii="Arial" w:hAnsi="Arial" w:cs="Arial"/>
          <w:i/>
          <w:iCs/>
          <w:color w:val="auto"/>
          <w:sz w:val="18"/>
          <w:szCs w:val="18"/>
        </w:rPr>
        <w:t xml:space="preserve"> at National or International conferences</w:t>
      </w:r>
    </w:p>
    <w:p w:rsidRPr="004C7037" w:rsidR="004C7037" w:rsidP="002C2926" w:rsidRDefault="004C7037" w14:paraId="7586492C" w14:textId="7777777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564"/>
        <w:gridCol w:w="1693"/>
        <w:gridCol w:w="1815"/>
        <w:gridCol w:w="2102"/>
        <w:gridCol w:w="1273"/>
        <w:gridCol w:w="1725"/>
        <w:gridCol w:w="1176"/>
      </w:tblGrid>
      <w:tr w:rsidRPr="004C7037" w:rsidR="004C7037" w:rsidTr="66CC412D" w14:paraId="04A862B3" w14:textId="77777777">
        <w:tc>
          <w:tcPr>
            <w:tcW w:w="564" w:type="dxa"/>
            <w:tcMar/>
          </w:tcPr>
          <w:p w:rsidRPr="00555D4C" w:rsidR="004C7037" w:rsidP="002C2926" w:rsidRDefault="004C7037" w14:paraId="3BB222E2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693" w:type="dxa"/>
            <w:tcMar/>
          </w:tcPr>
          <w:p w:rsidRPr="00555D4C" w:rsidR="004C7037" w:rsidP="002C2926" w:rsidRDefault="004C7037" w14:paraId="3BF1025B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Presentation type </w:t>
            </w:r>
            <w:r w:rsidRPr="00555D4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(eg. keynote speaker, invited speaker, oral, poster, panel or other)</w:t>
            </w:r>
          </w:p>
        </w:tc>
        <w:tc>
          <w:tcPr>
            <w:tcW w:w="1815" w:type="dxa"/>
            <w:tcMar/>
          </w:tcPr>
          <w:p w:rsidRPr="00555D4C" w:rsidR="004C7037" w:rsidP="002C2926" w:rsidRDefault="004C7037" w14:paraId="27F43720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Author/s</w:t>
            </w:r>
          </w:p>
        </w:tc>
        <w:tc>
          <w:tcPr>
            <w:tcW w:w="2102" w:type="dxa"/>
            <w:tcMar/>
          </w:tcPr>
          <w:p w:rsidRPr="00555D4C" w:rsidR="004C7037" w:rsidP="002C2926" w:rsidRDefault="004C7037" w14:paraId="5EF386D6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Presentation Title</w:t>
            </w:r>
          </w:p>
        </w:tc>
        <w:tc>
          <w:tcPr>
            <w:tcW w:w="1273" w:type="dxa"/>
            <w:tcMar/>
          </w:tcPr>
          <w:p w:rsidRPr="00555D4C" w:rsidR="004C7037" w:rsidP="002C2926" w:rsidRDefault="004C7037" w14:paraId="3F88B322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Conference Name</w:t>
            </w:r>
          </w:p>
        </w:tc>
        <w:tc>
          <w:tcPr>
            <w:tcW w:w="1725" w:type="dxa"/>
            <w:tcMar/>
          </w:tcPr>
          <w:p w:rsidRPr="00555D4C" w:rsidR="004C7037" w:rsidP="002C2926" w:rsidRDefault="004C7037" w14:paraId="7A4CEEB3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Conference Details:</w:t>
            </w:r>
          </w:p>
          <w:p w:rsidRPr="00555D4C" w:rsidR="004C7037" w:rsidP="002C2926" w:rsidRDefault="004C7037" w14:paraId="746E3093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Place</w:t>
            </w:r>
          </w:p>
          <w:p w:rsidRPr="00555D4C" w:rsidR="004C7037" w:rsidP="002C2926" w:rsidRDefault="004C7037" w14:paraId="424A78CE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Date/Month/Year</w:t>
            </w:r>
          </w:p>
        </w:tc>
        <w:tc>
          <w:tcPr>
            <w:tcW w:w="1176" w:type="dxa"/>
            <w:tcMar/>
          </w:tcPr>
          <w:p w:rsidRPr="00555D4C" w:rsidR="004C7037" w:rsidP="002C2926" w:rsidRDefault="004C7037" w14:paraId="3E0944FD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Provide links if any</w:t>
            </w:r>
          </w:p>
        </w:tc>
      </w:tr>
      <w:tr w:rsidRPr="004C7037" w:rsidR="004C7037" w:rsidTr="66CC412D" w14:paraId="2B70AE5B" w14:textId="77777777">
        <w:tc>
          <w:tcPr>
            <w:tcW w:w="564" w:type="dxa"/>
            <w:tcMar/>
          </w:tcPr>
          <w:p w:rsidRPr="00555D4C" w:rsidR="004C7037" w:rsidP="002C2926" w:rsidRDefault="004C7037" w14:paraId="4ADF16C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Mar/>
          </w:tcPr>
          <w:p w:rsidRPr="00555D4C" w:rsidR="004C7037" w:rsidP="002C2926" w:rsidRDefault="004C7037" w14:paraId="6B79175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5" w:type="dxa"/>
            <w:tcMar/>
          </w:tcPr>
          <w:p w:rsidRPr="00555D4C" w:rsidR="004C7037" w:rsidP="002C2926" w:rsidRDefault="004C7037" w14:paraId="1F818960" w14:textId="777777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2" w:type="dxa"/>
            <w:tcMar/>
          </w:tcPr>
          <w:p w:rsidRPr="00555D4C" w:rsidR="004C7037" w:rsidP="002C2926" w:rsidRDefault="004C7037" w14:paraId="477FEB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Mar/>
          </w:tcPr>
          <w:p w:rsidRPr="00555D4C" w:rsidR="004C7037" w:rsidP="002C2926" w:rsidRDefault="004C7037" w14:paraId="118740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dxa"/>
            <w:tcMar/>
          </w:tcPr>
          <w:p w:rsidRPr="00555D4C" w:rsidR="004C7037" w:rsidP="002C2926" w:rsidRDefault="004C7037" w14:paraId="0CD2387D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Mar/>
          </w:tcPr>
          <w:p w:rsidRPr="00555D4C" w:rsidR="004C7037" w:rsidP="002C2926" w:rsidRDefault="004C7037" w14:paraId="77CDC0F7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66CC412D" w14:paraId="5D8CA440" w14:textId="77777777">
        <w:tc>
          <w:tcPr>
            <w:tcW w:w="564" w:type="dxa"/>
            <w:tcMar/>
          </w:tcPr>
          <w:p w:rsidRPr="00555D4C" w:rsidR="004C7037" w:rsidP="002C2926" w:rsidRDefault="004C7037" w14:paraId="1CDD9ED2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Mar/>
          </w:tcPr>
          <w:p w:rsidRPr="00555D4C" w:rsidR="004C7037" w:rsidP="002C2926" w:rsidRDefault="004C7037" w14:paraId="7D2295E2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5" w:type="dxa"/>
            <w:tcMar/>
          </w:tcPr>
          <w:p w:rsidRPr="00555D4C" w:rsidR="004C7037" w:rsidP="002C2926" w:rsidRDefault="004C7037" w14:paraId="32DCF6C3" w14:textId="777777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2" w:type="dxa"/>
            <w:tcMar/>
          </w:tcPr>
          <w:p w:rsidRPr="00555D4C" w:rsidR="004C7037" w:rsidP="002C2926" w:rsidRDefault="004C7037" w14:paraId="61F373D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Mar/>
          </w:tcPr>
          <w:p w:rsidRPr="00555D4C" w:rsidR="004C7037" w:rsidP="002C2926" w:rsidRDefault="004C7037" w14:paraId="53AF4F7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5" w:type="dxa"/>
            <w:tcMar/>
          </w:tcPr>
          <w:p w:rsidRPr="00555D4C" w:rsidR="004C7037" w:rsidP="002C2926" w:rsidRDefault="004C7037" w14:paraId="0787DAE7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Mar/>
          </w:tcPr>
          <w:p w:rsidRPr="00555D4C" w:rsidR="004C7037" w:rsidP="002C2926" w:rsidRDefault="004C7037" w14:paraId="01E58785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C7037" w:rsidR="004C7037" w:rsidP="002C2926" w:rsidRDefault="004C7037" w14:paraId="77860829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4C7037" w:rsidR="004C7037" w:rsidP="002C2926" w:rsidRDefault="004C7037" w14:paraId="6BF406BA" w14:textId="77777777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4C7037">
        <w:rPr>
          <w:rFonts w:ascii="Arial" w:hAnsi="Arial" w:cs="Arial"/>
          <w:i/>
          <w:iCs/>
          <w:color w:val="auto"/>
          <w:sz w:val="18"/>
          <w:szCs w:val="18"/>
        </w:rPr>
        <w:t xml:space="preserve">List below details of your </w:t>
      </w:r>
      <w:r w:rsidRPr="004C7037">
        <w:rPr>
          <w:rFonts w:ascii="Arial" w:hAnsi="Arial" w:cs="Arial"/>
          <w:b/>
          <w:bCs/>
          <w:i/>
          <w:iCs/>
          <w:color w:val="auto"/>
          <w:sz w:val="18"/>
          <w:szCs w:val="18"/>
        </w:rPr>
        <w:t>attendance</w:t>
      </w:r>
      <w:r w:rsidRPr="004C7037">
        <w:rPr>
          <w:rFonts w:ascii="Arial" w:hAnsi="Arial" w:cs="Arial"/>
          <w:i/>
          <w:iCs/>
          <w:color w:val="auto"/>
          <w:sz w:val="18"/>
          <w:szCs w:val="18"/>
        </w:rPr>
        <w:t xml:space="preserve"> at National or International conferences</w:t>
      </w:r>
    </w:p>
    <w:p w:rsidRPr="004C7037" w:rsidR="004C7037" w:rsidP="002C2926" w:rsidRDefault="004C7037" w14:paraId="0BB2F4E6" w14:textId="7777777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4963"/>
        <w:gridCol w:w="4848"/>
      </w:tblGrid>
      <w:tr w:rsidRPr="004C7037" w:rsidR="004C7037" w:rsidTr="00EF20ED" w14:paraId="6B73F09D" w14:textId="77777777">
        <w:tc>
          <w:tcPr>
            <w:tcW w:w="566" w:type="dxa"/>
          </w:tcPr>
          <w:p w:rsidRPr="00555D4C" w:rsidR="004C7037" w:rsidP="002C2926" w:rsidRDefault="004C7037" w14:paraId="6B69E19C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963" w:type="dxa"/>
          </w:tcPr>
          <w:p w:rsidRPr="00555D4C" w:rsidR="004C7037" w:rsidP="002C2926" w:rsidRDefault="004C7037" w14:paraId="58011781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Conference Name</w:t>
            </w:r>
          </w:p>
        </w:tc>
        <w:tc>
          <w:tcPr>
            <w:tcW w:w="4848" w:type="dxa"/>
          </w:tcPr>
          <w:p w:rsidRPr="00555D4C" w:rsidR="004C7037" w:rsidP="002C2926" w:rsidRDefault="004C7037" w14:paraId="3CEF9731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Conference Details:</w:t>
            </w:r>
          </w:p>
          <w:p w:rsidRPr="00555D4C" w:rsidR="004C7037" w:rsidP="002C2926" w:rsidRDefault="004C7037" w14:paraId="4E87F8C9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Place</w:t>
            </w:r>
          </w:p>
          <w:p w:rsidRPr="00555D4C" w:rsidR="004C7037" w:rsidP="002C2926" w:rsidRDefault="004C7037" w14:paraId="51600385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Date/Month/Year </w:t>
            </w:r>
          </w:p>
        </w:tc>
      </w:tr>
      <w:tr w:rsidRPr="004C7037" w:rsidR="004C7037" w:rsidTr="00EF20ED" w14:paraId="28610539" w14:textId="77777777">
        <w:tc>
          <w:tcPr>
            <w:tcW w:w="566" w:type="dxa"/>
          </w:tcPr>
          <w:p w:rsidRPr="00555D4C" w:rsidR="004C7037" w:rsidP="002C2926" w:rsidRDefault="004C7037" w14:paraId="59E29512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</w:tcPr>
          <w:p w:rsidRPr="00555D4C" w:rsidR="004C7037" w:rsidP="002C2926" w:rsidRDefault="004C7037" w14:paraId="647DABE1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</w:tcPr>
          <w:p w:rsidRPr="00555D4C" w:rsidR="004C7037" w:rsidP="002C2926" w:rsidRDefault="004C7037" w14:paraId="4437B67F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EF20ED" w14:paraId="5ABDC3A1" w14:textId="77777777">
        <w:tc>
          <w:tcPr>
            <w:tcW w:w="566" w:type="dxa"/>
          </w:tcPr>
          <w:p w:rsidRPr="00555D4C" w:rsidR="004C7037" w:rsidP="002C2926" w:rsidRDefault="004C7037" w14:paraId="2D122271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</w:tcPr>
          <w:p w:rsidRPr="00555D4C" w:rsidR="004C7037" w:rsidP="002C2926" w:rsidRDefault="004C7037" w14:paraId="2BC00E8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</w:tcPr>
          <w:p w:rsidRPr="00555D4C" w:rsidR="004C7037" w:rsidP="002C2926" w:rsidRDefault="004C7037" w14:paraId="01F979AE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C7037" w:rsidR="004C7037" w:rsidP="002C2926" w:rsidRDefault="004C7037" w14:paraId="3D06D2E7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4C7037" w:rsidR="004C7037" w:rsidP="66CC412D" w:rsidRDefault="004C7037" w14:paraId="3B5E8F5E" w14:textId="513EF8A0">
      <w:pPr>
        <w:pStyle w:val="UTSSubBlue15pt"/>
        <w:rPr>
          <w:rFonts w:ascii="Arial" w:hAnsi="Arial" w:cs="Arial"/>
          <w:i w:val="1"/>
          <w:iCs w:val="1"/>
          <w:sz w:val="18"/>
          <w:szCs w:val="18"/>
          <w:lang w:val="en-AU"/>
        </w:rPr>
      </w:pPr>
      <w:r w:rsidRPr="66CC412D" w:rsidR="311B0CEA">
        <w:rPr>
          <w:lang w:val="en-AU"/>
        </w:rPr>
        <w:t>Previous</w:t>
      </w:r>
      <w:r w:rsidRPr="66CC412D" w:rsidR="311B0CEA">
        <w:rPr>
          <w:lang w:val="en-AU"/>
        </w:rPr>
        <w:t xml:space="preserve"> Awards</w:t>
      </w:r>
    </w:p>
    <w:p w:rsidRPr="004C7037" w:rsidR="004C7037" w:rsidP="66CC412D" w:rsidRDefault="004C7037" w14:paraId="49D5C979" w14:textId="2708ACE8">
      <w:pPr>
        <w:spacing w:after="0"/>
        <w:rPr>
          <w:rFonts w:ascii="Arial" w:hAnsi="Arial" w:cs="Arial"/>
          <w:i w:val="1"/>
          <w:iCs w:val="1"/>
          <w:sz w:val="18"/>
          <w:szCs w:val="18"/>
        </w:rPr>
      </w:pPr>
      <w:r w:rsidRPr="66CC412D" w:rsidR="311B0CEA">
        <w:rPr>
          <w:rFonts w:ascii="Arial" w:hAnsi="Arial" w:cs="Arial"/>
          <w:i w:val="1"/>
          <w:iCs w:val="1"/>
          <w:sz w:val="18"/>
          <w:szCs w:val="18"/>
        </w:rPr>
        <w:t xml:space="preserve">Please provide awards details received including financial awards (such as scholarships or travel grants) or non-financial awards (such as a certificate for best paper, a medal for research breakthrough). </w:t>
      </w:r>
    </w:p>
    <w:tbl>
      <w:tblPr>
        <w:tblStyle w:val="TableGrid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4963"/>
        <w:gridCol w:w="4848"/>
      </w:tblGrid>
      <w:tr w:rsidRPr="004C7037" w:rsidR="004C7037" w:rsidTr="00EF20ED" w14:paraId="478BB8F8" w14:textId="77777777">
        <w:tc>
          <w:tcPr>
            <w:tcW w:w="566" w:type="dxa"/>
          </w:tcPr>
          <w:p w:rsidRPr="00555D4C" w:rsidR="004C7037" w:rsidP="002C2926" w:rsidRDefault="004C7037" w14:paraId="299F13D4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963" w:type="dxa"/>
          </w:tcPr>
          <w:p w:rsidRPr="00555D4C" w:rsidR="004C7037" w:rsidP="002C2926" w:rsidRDefault="004C7037" w14:paraId="56C882EE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Award Name</w:t>
            </w:r>
          </w:p>
        </w:tc>
        <w:tc>
          <w:tcPr>
            <w:tcW w:w="4848" w:type="dxa"/>
          </w:tcPr>
          <w:p w:rsidRPr="00555D4C" w:rsidR="004C7037" w:rsidP="002C2926" w:rsidRDefault="004C7037" w14:paraId="6553D946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>Place</w:t>
            </w:r>
          </w:p>
          <w:p w:rsidRPr="00555D4C" w:rsidR="004C7037" w:rsidP="002C2926" w:rsidRDefault="004C7037" w14:paraId="5CC33316" w14:textId="7777777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D4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Date/Month/Year </w:t>
            </w:r>
          </w:p>
        </w:tc>
      </w:tr>
      <w:tr w:rsidRPr="004C7037" w:rsidR="004C7037" w:rsidTr="00EF20ED" w14:paraId="6ACE655E" w14:textId="77777777">
        <w:tc>
          <w:tcPr>
            <w:tcW w:w="566" w:type="dxa"/>
          </w:tcPr>
          <w:p w:rsidRPr="00555D4C" w:rsidR="004C7037" w:rsidP="002C2926" w:rsidRDefault="004C7037" w14:paraId="5643E419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</w:tcPr>
          <w:p w:rsidRPr="00555D4C" w:rsidR="004C7037" w:rsidP="002C2926" w:rsidRDefault="004C7037" w14:paraId="05928367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</w:tcPr>
          <w:p w:rsidRPr="00555D4C" w:rsidR="004C7037" w:rsidP="002C2926" w:rsidRDefault="004C7037" w14:paraId="60C7C49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4C7037" w:rsidR="004C7037" w:rsidTr="00EF20ED" w14:paraId="128C99A2" w14:textId="77777777">
        <w:tc>
          <w:tcPr>
            <w:tcW w:w="566" w:type="dxa"/>
          </w:tcPr>
          <w:p w:rsidRPr="00555D4C" w:rsidR="004C7037" w:rsidP="002C2926" w:rsidRDefault="004C7037" w14:paraId="0B13B90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</w:tcPr>
          <w:p w:rsidRPr="00555D4C" w:rsidR="004C7037" w:rsidP="002C2926" w:rsidRDefault="004C7037" w14:paraId="0EAE9212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</w:tcPr>
          <w:p w:rsidRPr="00555D4C" w:rsidR="004C7037" w:rsidP="002C2926" w:rsidRDefault="004C7037" w14:paraId="5A26836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4C7037" w:rsidR="004C7037" w:rsidP="002C2926" w:rsidRDefault="004C7037" w14:paraId="36EE95B2" w14:textId="77777777">
      <w:pPr>
        <w:spacing w:after="0"/>
        <w:rPr>
          <w:rFonts w:ascii="Arial" w:hAnsi="Arial" w:cs="Arial"/>
          <w:b/>
          <w:bCs/>
          <w:color w:val="0070C0"/>
          <w:sz w:val="18"/>
          <w:szCs w:val="18"/>
        </w:rPr>
      </w:pPr>
    </w:p>
    <w:p w:rsidRPr="003C6683" w:rsidR="004C7037" w:rsidP="66CC412D" w:rsidRDefault="004C7037" w14:paraId="79F1B031" w14:textId="77777777" w14:noSpellErr="1">
      <w:pPr>
        <w:pStyle w:val="UTSSubBlue15pt"/>
        <w:rPr>
          <w:rFonts w:ascii="Arial" w:hAnsi="Arial" w:cs="Arial"/>
          <w:b w:val="1"/>
          <w:bCs w:val="1"/>
          <w:color w:val="00AEFF"/>
          <w:sz w:val="30"/>
          <w:szCs w:val="30"/>
        </w:rPr>
      </w:pPr>
      <w:r w:rsidR="311B0CEA">
        <w:rPr/>
        <w:t>Statement of Employment</w:t>
      </w:r>
    </w:p>
    <w:p w:rsidRPr="004C7037" w:rsidR="004C7037" w:rsidP="002C2926" w:rsidRDefault="004C7037" w14:paraId="48014288" w14:textId="77777777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  <w:lang w:eastAsia="zh-CN"/>
        </w:rPr>
        <w:t>If applicable, p</w:t>
      </w:r>
      <w:r w:rsidRPr="004C7037">
        <w:rPr>
          <w:rFonts w:ascii="Arial" w:hAnsi="Arial" w:cs="Arial"/>
          <w:i/>
          <w:iCs/>
          <w:sz w:val="18"/>
          <w:szCs w:val="18"/>
        </w:rPr>
        <w:t xml:space="preserve">rovide employment statements supporting at least </w:t>
      </w:r>
      <w:r w:rsidRPr="004C7037">
        <w:rPr>
          <w:rFonts w:ascii="Arial" w:hAnsi="Arial" w:cs="Arial"/>
          <w:b/>
          <w:bCs/>
          <w:i/>
          <w:iCs/>
          <w:sz w:val="18"/>
          <w:szCs w:val="18"/>
        </w:rPr>
        <w:t>1.5 years</w:t>
      </w:r>
      <w:r w:rsidRPr="004C7037">
        <w:rPr>
          <w:rFonts w:ascii="Arial" w:hAnsi="Arial" w:cs="Arial"/>
          <w:i/>
          <w:iCs/>
          <w:sz w:val="18"/>
          <w:szCs w:val="18"/>
        </w:rPr>
        <w:t xml:space="preserve"> (full-time or part-time equivalent) of relevant professional or direct research experience gained </w:t>
      </w:r>
      <w:r w:rsidRPr="004C7037">
        <w:rPr>
          <w:rFonts w:ascii="Arial" w:hAnsi="Arial" w:cs="Arial"/>
          <w:b/>
          <w:bCs/>
          <w:i/>
          <w:iCs/>
          <w:sz w:val="18"/>
          <w:szCs w:val="18"/>
        </w:rPr>
        <w:t>after graduation</w:t>
      </w:r>
      <w:r w:rsidRPr="004C7037">
        <w:rPr>
          <w:rFonts w:ascii="Arial" w:hAnsi="Arial" w:cs="Arial"/>
          <w:i/>
          <w:iCs/>
          <w:sz w:val="18"/>
          <w:szCs w:val="18"/>
        </w:rPr>
        <w:t xml:space="preserve"> and </w:t>
      </w:r>
      <w:r w:rsidRPr="004C7037">
        <w:rPr>
          <w:rFonts w:ascii="Arial" w:hAnsi="Arial" w:cs="Arial"/>
          <w:b/>
          <w:bCs/>
          <w:i/>
          <w:iCs/>
          <w:sz w:val="18"/>
          <w:szCs w:val="18"/>
        </w:rPr>
        <w:t>outside of a training program</w:t>
      </w:r>
      <w:r w:rsidRPr="004C7037">
        <w:rPr>
          <w:rFonts w:ascii="Arial" w:hAnsi="Arial" w:cs="Arial"/>
          <w:i/>
          <w:iCs/>
          <w:sz w:val="18"/>
          <w:szCs w:val="18"/>
        </w:rPr>
        <w:t>.</w:t>
      </w:r>
    </w:p>
    <w:p w:rsidRPr="004C7037" w:rsidR="004C7037" w:rsidP="002C2926" w:rsidRDefault="004C7037" w14:paraId="7362499F" w14:textId="77777777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:rsidRPr="004C7037" w:rsidR="004C7037" w:rsidP="002C2926" w:rsidRDefault="004C7037" w14:paraId="1CAF6062" w14:textId="77777777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The statement of employment is a letter that:</w:t>
      </w:r>
    </w:p>
    <w:p w:rsidRPr="004C7037" w:rsidR="004C7037" w:rsidP="002C2926" w:rsidRDefault="004C7037" w14:paraId="0F1160C1" w14:textId="7777777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features your previous employer’s letterhead</w:t>
      </w:r>
    </w:p>
    <w:p w:rsidRPr="004C7037" w:rsidR="004C7037" w:rsidP="002C2926" w:rsidRDefault="004C7037" w14:paraId="28B974BA" w14:textId="7777777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states your position and responsibilities, and</w:t>
      </w:r>
    </w:p>
    <w:p w:rsidRPr="004C7037" w:rsidR="004C7037" w:rsidP="002C2926" w:rsidRDefault="004C7037" w14:paraId="6DBFC847" w14:textId="7777777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includes the dates you worked for them.</w:t>
      </w:r>
    </w:p>
    <w:p w:rsidRPr="004C7037" w:rsidR="004C7037" w:rsidP="002C2926" w:rsidRDefault="004C7037" w14:paraId="71733B49" w14:textId="77777777">
      <w:pPr>
        <w:spacing w:after="0"/>
        <w:rPr>
          <w:rFonts w:ascii="Arial" w:hAnsi="Arial" w:cs="Arial"/>
          <w:b/>
          <w:bCs/>
          <w:color w:val="0070C0"/>
          <w:sz w:val="18"/>
          <w:szCs w:val="18"/>
        </w:rPr>
      </w:pPr>
    </w:p>
    <w:p w:rsidRPr="004C7037" w:rsidR="004C7037" w:rsidP="66CC412D" w:rsidRDefault="004C7037" w14:paraId="5404472E" w14:textId="3F72183D">
      <w:pPr>
        <w:pStyle w:val="UTSSubBlue15pt"/>
        <w:pageBreakBefore w:val="1"/>
        <w:rPr>
          <w:rFonts w:ascii="Arial" w:hAnsi="Arial" w:cs="Arial"/>
          <w:i w:val="1"/>
          <w:iCs w:val="1"/>
          <w:sz w:val="18"/>
          <w:szCs w:val="18"/>
        </w:rPr>
      </w:pPr>
      <w:r w:rsidR="311B0CEA">
        <w:rPr/>
        <w:t>Research experience and research capability</w:t>
      </w:r>
    </w:p>
    <w:p w:rsidRPr="004C7037" w:rsidR="004C7037" w:rsidP="66CC412D" w:rsidRDefault="004C7037" w14:paraId="6CB64425" w14:textId="2DE0B7ED">
      <w:pPr>
        <w:spacing w:after="0"/>
        <w:rPr>
          <w:rFonts w:ascii="Arial" w:hAnsi="Arial" w:cs="Arial"/>
          <w:i w:val="1"/>
          <w:iCs w:val="1"/>
          <w:sz w:val="18"/>
          <w:szCs w:val="18"/>
        </w:rPr>
      </w:pPr>
      <w:r w:rsidRPr="66CC412D" w:rsidR="311B0CEA">
        <w:rPr>
          <w:rFonts w:ascii="Arial" w:hAnsi="Arial" w:cs="Arial"/>
          <w:i w:val="1"/>
          <w:iCs w:val="1"/>
          <w:sz w:val="18"/>
          <w:szCs w:val="18"/>
        </w:rPr>
        <w:t xml:space="preserve">Please provide details (i.e. roles, </w:t>
      </w:r>
      <w:r w:rsidRPr="66CC412D" w:rsidR="311B0CEA">
        <w:rPr>
          <w:rFonts w:ascii="Arial" w:hAnsi="Arial" w:cs="Arial"/>
          <w:i w:val="1"/>
          <w:iCs w:val="1"/>
          <w:sz w:val="18"/>
          <w:szCs w:val="18"/>
        </w:rPr>
        <w:t>d</w:t>
      </w:r>
      <w:r w:rsidRPr="66CC412D" w:rsidR="311B0CEA">
        <w:rPr>
          <w:rFonts w:ascii="Arial" w:hAnsi="Arial" w:cs="Arial"/>
          <w:i w:val="1"/>
          <w:iCs w:val="1"/>
          <w:sz w:val="18"/>
          <w:szCs w:val="18"/>
        </w:rPr>
        <w:t>uration</w:t>
      </w:r>
      <w:r w:rsidRPr="66CC412D" w:rsidR="311B0CEA">
        <w:rPr>
          <w:rFonts w:ascii="Arial" w:hAnsi="Arial" w:cs="Arial"/>
          <w:i w:val="1"/>
          <w:iCs w:val="1"/>
          <w:sz w:val="18"/>
          <w:szCs w:val="18"/>
        </w:rPr>
        <w:t xml:space="preserve"> </w:t>
      </w:r>
      <w:r w:rsidRPr="66CC412D" w:rsidR="311B0CEA">
        <w:rPr>
          <w:rFonts w:ascii="Arial" w:hAnsi="Arial" w:cs="Arial"/>
          <w:i w:val="1"/>
          <w:iCs w:val="1"/>
          <w:sz w:val="18"/>
          <w:szCs w:val="18"/>
        </w:rPr>
        <w:t>and outputs) about your capacity and capability for research intensive work.</w:t>
      </w:r>
      <w:r w:rsidRPr="66CC412D" w:rsidR="311B0CEA">
        <w:rPr>
          <w:rFonts w:ascii="Arial" w:hAnsi="Arial" w:cs="Arial"/>
          <w:b w:val="1"/>
          <w:bCs w:val="1"/>
          <w:i w:val="1"/>
          <w:iCs w:val="1"/>
          <w:sz w:val="18"/>
          <w:szCs w:val="18"/>
        </w:rPr>
        <w:t xml:space="preserve"> </w:t>
      </w:r>
      <w:r w:rsidRPr="66CC412D" w:rsidR="311B0CEA">
        <w:rPr>
          <w:rFonts w:ascii="Arial" w:hAnsi="Arial" w:cs="Arial"/>
          <w:i w:val="1"/>
          <w:iCs w:val="1"/>
          <w:sz w:val="18"/>
          <w:szCs w:val="18"/>
        </w:rPr>
        <w:t>For example, if you have:</w:t>
      </w:r>
    </w:p>
    <w:p w:rsidRPr="004C7037" w:rsidR="004C7037" w:rsidP="002C2926" w:rsidRDefault="004C7037" w14:paraId="27613D8C" w14:textId="77777777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 xml:space="preserve">Engaged with research and/or collaborative projects in addition your Honours or </w:t>
      </w:r>
      <w:proofErr w:type="spellStart"/>
      <w:proofErr w:type="gramStart"/>
      <w:r w:rsidRPr="004C7037">
        <w:rPr>
          <w:rFonts w:ascii="Arial" w:hAnsi="Arial" w:cs="Arial"/>
          <w:i/>
          <w:iCs/>
          <w:sz w:val="18"/>
          <w:szCs w:val="18"/>
        </w:rPr>
        <w:t>Masters</w:t>
      </w:r>
      <w:proofErr w:type="spellEnd"/>
      <w:proofErr w:type="gramEnd"/>
      <w:r w:rsidRPr="004C7037">
        <w:rPr>
          <w:rFonts w:ascii="Arial" w:hAnsi="Arial" w:cs="Arial"/>
          <w:i/>
          <w:iCs/>
          <w:sz w:val="18"/>
          <w:szCs w:val="18"/>
        </w:rPr>
        <w:t xml:space="preserve"> degree, and/or have editorial contributions to scholarly journals or publications</w:t>
      </w:r>
    </w:p>
    <w:p w:rsidRPr="004C7037" w:rsidR="004C7037" w:rsidP="002C2926" w:rsidRDefault="004C7037" w14:paraId="5882F24F" w14:textId="77777777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 xml:space="preserve">Served on research-related committees or panels </w:t>
      </w:r>
    </w:p>
    <w:p w:rsidRPr="004C7037" w:rsidR="004C7037" w:rsidP="002C2926" w:rsidRDefault="004C7037" w14:paraId="3296A15C" w14:textId="77777777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Participated in formulating or assessing funded research proposals</w:t>
      </w:r>
    </w:p>
    <w:p w:rsidRPr="004C7037" w:rsidR="004C7037" w:rsidP="002C2926" w:rsidRDefault="004C7037" w14:paraId="57B90609" w14:textId="77777777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Authored a consultancy report or major review</w:t>
      </w:r>
    </w:p>
    <w:p w:rsidRPr="004C7037" w:rsidR="004C7037" w:rsidP="002C2926" w:rsidRDefault="004C7037" w14:paraId="70296946" w14:textId="77777777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Been awarded National or international competitive prizes/awards</w:t>
      </w:r>
    </w:p>
    <w:p w:rsidR="311B0CEA" w:rsidP="66CC412D" w:rsidRDefault="311B0CEA" w14:paraId="2C9EE419" w14:textId="67F64CAF">
      <w:pPr>
        <w:pStyle w:val="ListParagraph"/>
        <w:numPr>
          <w:ilvl w:val="0"/>
          <w:numId w:val="3"/>
        </w:numPr>
        <w:rPr>
          <w:rFonts w:ascii="Arial" w:hAnsi="Arial" w:cs="Arial"/>
          <w:i w:val="1"/>
          <w:iCs w:val="1"/>
          <w:sz w:val="18"/>
          <w:szCs w:val="18"/>
        </w:rPr>
      </w:pPr>
      <w:r w:rsidRPr="66CC412D" w:rsidR="311B0CEA">
        <w:rPr>
          <w:rFonts w:ascii="Arial" w:hAnsi="Arial" w:cs="Arial"/>
          <w:i w:val="1"/>
          <w:iCs w:val="1"/>
          <w:sz w:val="18"/>
          <w:szCs w:val="18"/>
        </w:rPr>
        <w:t>Evidence of drawing on knowledge from a range of sources and applying it to professional practice</w:t>
      </w:r>
    </w:p>
    <w:tbl>
      <w:tblPr>
        <w:tblStyle w:val="TableGrid"/>
        <w:tblpPr w:leftFromText="180" w:rightFromText="180" w:vertAnchor="text" w:horzAnchor="margin" w:tblpY="-73"/>
        <w:tblW w:w="10260" w:type="dxa"/>
        <w:tblLook w:val="04A0" w:firstRow="1" w:lastRow="0" w:firstColumn="1" w:lastColumn="0" w:noHBand="0" w:noVBand="1"/>
      </w:tblPr>
      <w:tblGrid>
        <w:gridCol w:w="10260"/>
      </w:tblGrid>
      <w:tr w:rsidRPr="004C7037" w:rsidR="004C7037" w:rsidTr="66CC412D" w14:paraId="6A73D789" w14:textId="77777777">
        <w:trPr>
          <w:trHeight w:val="2490"/>
        </w:trPr>
        <w:tc>
          <w:tcPr>
            <w:tcW w:w="10260" w:type="dxa"/>
            <w:tcMar/>
          </w:tcPr>
          <w:p w:rsidRPr="004C7037" w:rsidR="004C7037" w:rsidP="66CC412D" w:rsidRDefault="004C7037" w14:paraId="66E28E03" w14:textId="77777777" w14:noSpellErr="1">
            <w:pPr>
              <w:pStyle w:val="Default"/>
              <w:keepLines w:val="1"/>
              <w:pageBreakBefore w:val="1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Pr="004C7037" w:rsidR="004C7037" w:rsidP="002C2926" w:rsidRDefault="004C7037" w14:paraId="1C6F0732" w14:textId="77777777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Pr="004C7037" w:rsidR="004C7037" w:rsidP="002C2926" w:rsidRDefault="004C7037" w14:paraId="2BC55222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3C6683" w:rsidR="004C7037" w:rsidP="66CC412D" w:rsidRDefault="004C7037" w14:paraId="4BECBC1E" w14:textId="77777777" w14:noSpellErr="1">
      <w:pPr>
        <w:pStyle w:val="UTSSubBlue15pt"/>
        <w:rPr>
          <w:rFonts w:ascii="Arial" w:hAnsi="Arial" w:cs="Arial"/>
          <w:b w:val="1"/>
          <w:bCs w:val="1"/>
          <w:color w:val="00AEFF"/>
          <w:sz w:val="30"/>
          <w:szCs w:val="30"/>
        </w:rPr>
      </w:pPr>
      <w:r w:rsidR="311B0CEA">
        <w:rPr/>
        <w:t>Any other relevant details</w:t>
      </w:r>
    </w:p>
    <w:p w:rsidRPr="004C7037" w:rsidR="004C7037" w:rsidP="002C2926" w:rsidRDefault="004C7037" w14:paraId="53F9959A" w14:textId="77777777">
      <w:pPr>
        <w:spacing w:after="0"/>
        <w:rPr>
          <w:rFonts w:ascii="Arial" w:hAnsi="Arial" w:cs="Arial"/>
          <w:b/>
          <w:bCs/>
          <w:color w:val="0070C0"/>
          <w:sz w:val="18"/>
          <w:szCs w:val="18"/>
        </w:rPr>
      </w:pPr>
      <w:r w:rsidRPr="004C7037">
        <w:rPr>
          <w:rFonts w:ascii="Arial" w:hAnsi="Arial" w:cs="Arial"/>
          <w:i/>
          <w:iCs/>
          <w:sz w:val="18"/>
          <w:szCs w:val="18"/>
        </w:rPr>
        <w:t>Provide any additional information that you think will be relevant o your application for a research degree. If you have creative works that are relevant to the application, please provide details below.</w:t>
      </w:r>
    </w:p>
    <w:p w:rsidRPr="004C7037" w:rsidR="004C7037" w:rsidP="002C2926" w:rsidRDefault="004C7037" w14:paraId="28ED1275" w14:textId="77777777">
      <w:pPr>
        <w:rPr>
          <w:rFonts w:ascii="Arial" w:hAnsi="Arial" w:cs="Arial"/>
          <w:i/>
          <w:iCs/>
          <w:sz w:val="18"/>
          <w:szCs w:val="18"/>
        </w:rPr>
      </w:pPr>
      <w:r w:rsidRPr="004C7037">
        <w:rPr>
          <w:rFonts w:ascii="Arial" w:hAnsi="Arial" w:cs="Arial"/>
          <w:b/>
          <w:noProof/>
          <w:color w:val="0070C0"/>
          <w:sz w:val="18"/>
          <w:szCs w:val="18"/>
          <w:lang w:eastAsia="zh-CN"/>
        </w:rPr>
        <mc:AlternateContent>
          <mc:Choice Requires="wps">
            <w:drawing>
              <wp:inline distT="0" distB="0" distL="0" distR="0" wp14:anchorId="0C50D256" wp14:editId="13A1E777">
                <wp:extent cx="6515100" cy="247650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037" w:rsidP="004C7037" w:rsidRDefault="004C7037" w14:paraId="6FD3687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0C50D256">
                <v:stroke joinstyle="miter"/>
                <v:path gradientshapeok="t" o:connecttype="rect"/>
              </v:shapetype>
              <v:shape id="Text Box 2" style="width:513pt;height:1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">
                <v:textbox>
                  <w:txbxContent>
                    <w:p w:rsidR="004C7037" w:rsidP="004C7037" w:rsidRDefault="004C7037" w14:paraId="6FD36873" w14:textId="77777777"/>
                  </w:txbxContent>
                </v:textbox>
                <w10:anchorlock/>
              </v:shape>
            </w:pict>
          </mc:Fallback>
        </mc:AlternateContent>
      </w:r>
    </w:p>
    <w:p w:rsidRPr="004C7037" w:rsidR="004C7037" w:rsidP="002C2926" w:rsidRDefault="004C7037" w14:paraId="29E9E05B" w14:textId="77777777">
      <w:pPr>
        <w:pStyle w:val="Default"/>
        <w:spacing w:line="276" w:lineRule="auto"/>
        <w:rPr>
          <w:rFonts w:ascii="Arial" w:hAnsi="Arial" w:cs="Arial"/>
          <w:color w:val="auto"/>
          <w:sz w:val="18"/>
          <w:szCs w:val="18"/>
        </w:rPr>
      </w:pPr>
    </w:p>
    <w:p w:rsidRPr="004C7037" w:rsidR="004C7037" w:rsidP="00F32636" w:rsidRDefault="004C7037" w14:paraId="0413348B" w14:textId="77777777">
      <w:pPr>
        <w:pStyle w:val="UTSBodyBulletBlack9pt"/>
        <w:numPr>
          <w:ilvl w:val="0"/>
          <w:numId w:val="0"/>
        </w:numPr>
        <w:rPr>
          <w:color w:val="000000" w:themeColor="text2"/>
        </w:rPr>
      </w:pPr>
    </w:p>
    <w:sectPr w:rsidRPr="004C7037" w:rsidR="004C7037" w:rsidSect="002C2926">
      <w:type w:val="continuous"/>
      <w:pgSz w:w="11900" w:h="16840" w:orient="portrait"/>
      <w:pgMar w:top="720" w:right="720" w:bottom="720" w:left="72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037" w:rsidP="00EB0112" w:rsidRDefault="004C7037" w14:paraId="3E72E0DC" w14:textId="77777777">
      <w:r>
        <w:separator/>
      </w:r>
    </w:p>
  </w:endnote>
  <w:endnote w:type="continuationSeparator" w:id="0">
    <w:p w:rsidR="004C7037" w:rsidP="00EB0112" w:rsidRDefault="004C7037" w14:paraId="3D2DB1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C2926" w:rsidRDefault="002C2926" w14:paraId="6AA89004" w14:textId="4B16B94B">
    <w:pPr>
      <w:pStyle w:val="Footer"/>
    </w:pPr>
    <w:r w:rsidRPr="002C2926">
      <w:rPr>
        <w:rFonts w:ascii="Arial" w:hAnsi="Arial" w:eastAsia="Arial" w:cs="Times New Roman"/>
        <w:noProof/>
        <w:color w:val="0F4BEB"/>
        <w:sz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F0E0D0A" wp14:editId="380CB214">
              <wp:simplePos x="0" y="0"/>
              <wp:positionH relativeFrom="column">
                <wp:posOffset>-228600</wp:posOffset>
              </wp:positionH>
              <wp:positionV relativeFrom="paragraph">
                <wp:posOffset>215265</wp:posOffset>
              </wp:positionV>
              <wp:extent cx="1685925" cy="2381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22CC9" w:rsidR="002C2926" w:rsidRDefault="002C2926" w14:paraId="4DD1830C" w14:textId="06D72544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</w:pPr>
                          <w:r w:rsidRPr="00F22CC9">
                            <w:rPr>
                              <w:rFonts w:ascii="Arial" w:hAnsi="Arial" w:eastAsia="Arial" w:cs="Arial"/>
                              <w:color w:val="0F4BEB"/>
                              <w:sz w:val="16"/>
                              <w:szCs w:val="16"/>
                            </w:rPr>
                            <w:t xml:space="preserve">University of Technology Sydney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0E0D0A">
              <v:stroke joinstyle="miter"/>
              <v:path gradientshapeok="t" o:connecttype="rect"/>
            </v:shapetype>
            <v:shape id="_x0000_s1027" style="position:absolute;margin-left:-18pt;margin-top:16.95pt;width:132.7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">
              <v:textbox>
                <w:txbxContent>
                  <w:p w:rsidRPr="00F22CC9" w:rsidR="002C2926" w:rsidRDefault="002C2926" w14:paraId="4DD1830C" w14:textId="06D72544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14:textFill>
                          <w14:noFill/>
                        </w14:textFill>
                      </w:rPr>
                    </w:pPr>
                    <w:r w:rsidRPr="00F22CC9">
                      <w:rPr>
                        <w:rFonts w:ascii="Arial" w:hAnsi="Arial" w:eastAsia="Arial" w:cs="Arial"/>
                        <w:color w:val="0F4BEB"/>
                        <w:sz w:val="16"/>
                        <w:szCs w:val="16"/>
                      </w:rPr>
                      <w:t xml:space="preserve">University of Technology Sydney  </w:t>
                    </w:r>
                  </w:p>
                </w:txbxContent>
              </v:textbox>
            </v:shape>
          </w:pict>
        </mc:Fallback>
      </mc:AlternateContent>
    </w:r>
    <w:r w:rsidRPr="00C21A61">
      <w:rPr>
        <w:rFonts w:ascii="Arial" w:hAnsi="Arial" w:eastAsia="Arial" w:cs="Times New Roman"/>
        <w:noProof/>
        <w:color w:val="0F4BEB"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C32868" wp14:editId="7321C9CD">
              <wp:simplePos x="0" y="0"/>
              <wp:positionH relativeFrom="column">
                <wp:posOffset>1638300</wp:posOffset>
              </wp:positionH>
              <wp:positionV relativeFrom="paragraph">
                <wp:posOffset>346075</wp:posOffset>
              </wp:positionV>
              <wp:extent cx="5126099" cy="0"/>
              <wp:effectExtent l="0" t="12700" r="17780" b="12700"/>
              <wp:wrapNone/>
              <wp:docPr id="1413894332" name="Straight Connector 1413894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6099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F4BEB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413894332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947eb" strokeweight="2.25pt" from="129pt,27.25pt" to="532.65pt,27.25pt" w14:anchorId="19FFC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C21A61" w:rsidR="004E7833" w:rsidP="004E7833" w:rsidRDefault="004E7833" w14:paraId="3ED5F59A" w14:textId="3FA4F5F2">
    <w:pPr>
      <w:tabs>
        <w:tab w:val="right" w:pos="9639"/>
      </w:tabs>
      <w:spacing w:after="115"/>
      <w:ind w:hanging="1134"/>
      <w:rPr>
        <w:rFonts w:ascii="Arial" w:hAnsi="Arial" w:eastAsia="Arial" w:cs="Times New Roman"/>
        <w:color w:val="0F4BEB"/>
        <w:sz w:val="16"/>
      </w:rPr>
    </w:pPr>
    <w:r w:rsidRPr="00C21A61">
      <w:rPr>
        <w:rFonts w:ascii="Arial" w:hAnsi="Arial" w:eastAsia="Arial" w:cs="Times New Roman"/>
        <w:noProof/>
        <w:color w:val="0F4BEB"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72411" wp14:editId="7EDF7E5B">
              <wp:simplePos x="0" y="0"/>
              <wp:positionH relativeFrom="column">
                <wp:posOffset>1079405</wp:posOffset>
              </wp:positionH>
              <wp:positionV relativeFrom="paragraph">
                <wp:posOffset>67418</wp:posOffset>
              </wp:positionV>
              <wp:extent cx="5126099" cy="0"/>
              <wp:effectExtent l="0" t="12700" r="17780" b="1270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6099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F4BEB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5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947eb" strokeweight="2.25pt" from="85pt,5.3pt" to="488.65pt,5.3pt" w14:anchorId="5AF2C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"/>
          </w:pict>
        </mc:Fallback>
      </mc:AlternateContent>
    </w:r>
    <w:r w:rsidRPr="00C21A61">
      <w:rPr>
        <w:rFonts w:ascii="Arial" w:hAnsi="Arial" w:eastAsia="Arial" w:cs="Times New Roman"/>
        <w:color w:val="0F4BEB"/>
        <w:sz w:val="16"/>
      </w:rPr>
      <w:t xml:space="preserve">University of Technology Sydney  </w:t>
    </w:r>
  </w:p>
  <w:p w:rsidRPr="004E7833" w:rsidR="004E7833" w:rsidP="004E7833" w:rsidRDefault="004E7833" w14:paraId="313BE8B7" w14:textId="77777777">
    <w:pPr>
      <w:tabs>
        <w:tab w:val="right" w:pos="9639"/>
      </w:tabs>
      <w:spacing w:after="115"/>
      <w:rPr>
        <w:rFonts w:ascii="Arial" w:hAnsi="Arial" w:eastAsia="Arial" w:cs="Times New Roman"/>
        <w:color w:val="0F4BEB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037" w:rsidP="00EB0112" w:rsidRDefault="004C7037" w14:paraId="4D0D5D49" w14:textId="77777777">
      <w:r>
        <w:separator/>
      </w:r>
    </w:p>
  </w:footnote>
  <w:footnote w:type="continuationSeparator" w:id="0">
    <w:p w:rsidR="004C7037" w:rsidP="00EB0112" w:rsidRDefault="004C7037" w14:paraId="3B213F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636" w:rsidP="00BE1084" w:rsidRDefault="00F32636" w14:paraId="588E8443" w14:textId="6ED78614">
    <w:pPr>
      <w:pStyle w:val="Header"/>
      <w:ind w:left="-1701"/>
      <w:rPr>
        <w:lang w:val="en-US"/>
      </w:rPr>
    </w:pPr>
  </w:p>
  <w:p w:rsidRPr="002C2926" w:rsidR="002C2926" w:rsidP="00BE1084" w:rsidRDefault="002C2926" w14:paraId="774165DC" w14:textId="77777777">
    <w:pPr>
      <w:pStyle w:val="Header"/>
      <w:ind w:left="-170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32636" w:rsidP="00957608" w:rsidRDefault="004C7037" w14:paraId="33E0DC18" w14:textId="6BF7A402">
    <w:pPr>
      <w:pStyle w:val="Header"/>
      <w:ind w:left="-1701"/>
    </w:pPr>
    <w:r>
      <w:rPr>
        <w:noProof/>
      </w:rPr>
      <w:drawing>
        <wp:inline distT="0" distB="0" distL="0" distR="0" wp14:anchorId="165BD1A5" wp14:editId="5DA3C55E">
          <wp:extent cx="7524750" cy="1263945"/>
          <wp:effectExtent l="0" t="0" r="0" b="0"/>
          <wp:docPr id="1379145340" name="Picture 1" descr="A blue circle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145340" name="Picture 1" descr="A blue circle on a black backgrou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46"/>
                  <a:stretch>
                    <a:fillRect/>
                  </a:stretch>
                </pic:blipFill>
                <pic:spPr bwMode="auto">
                  <a:xfrm>
                    <a:off x="0" y="0"/>
                    <a:ext cx="7628863" cy="12814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A74"/>
    <w:multiLevelType w:val="hybridMultilevel"/>
    <w:tmpl w:val="D896A11C"/>
    <w:lvl w:ilvl="0" w:tplc="15EE901A">
      <w:start w:val="1"/>
      <w:numFmt w:val="bullet"/>
      <w:pStyle w:val="UTSBodyBulletBlack9p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6020D7"/>
    <w:multiLevelType w:val="hybridMultilevel"/>
    <w:tmpl w:val="22AA42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D510DB"/>
    <w:multiLevelType w:val="hybridMultilevel"/>
    <w:tmpl w:val="7068E0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F25E6A"/>
    <w:multiLevelType w:val="hybridMultilevel"/>
    <w:tmpl w:val="9BF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03202999">
    <w:abstractNumId w:val="0"/>
  </w:num>
  <w:num w:numId="2" w16cid:durableId="960455432">
    <w:abstractNumId w:val="3"/>
  </w:num>
  <w:num w:numId="3" w16cid:durableId="993097946">
    <w:abstractNumId w:val="2"/>
  </w:num>
  <w:num w:numId="4" w16cid:durableId="1668245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37"/>
    <w:rsid w:val="00012C94"/>
    <w:rsid w:val="0004364D"/>
    <w:rsid w:val="000A1B4F"/>
    <w:rsid w:val="000D01CE"/>
    <w:rsid w:val="000F0F94"/>
    <w:rsid w:val="00152CCE"/>
    <w:rsid w:val="001D7CBD"/>
    <w:rsid w:val="00214018"/>
    <w:rsid w:val="002C2926"/>
    <w:rsid w:val="003161E8"/>
    <w:rsid w:val="00366D7D"/>
    <w:rsid w:val="003C6683"/>
    <w:rsid w:val="003F693C"/>
    <w:rsid w:val="004355D6"/>
    <w:rsid w:val="00450387"/>
    <w:rsid w:val="00452AE6"/>
    <w:rsid w:val="004623BA"/>
    <w:rsid w:val="00493DA2"/>
    <w:rsid w:val="004C7037"/>
    <w:rsid w:val="004E7833"/>
    <w:rsid w:val="00504567"/>
    <w:rsid w:val="005130C5"/>
    <w:rsid w:val="00530C66"/>
    <w:rsid w:val="00555D4C"/>
    <w:rsid w:val="005B17ED"/>
    <w:rsid w:val="005B3BC2"/>
    <w:rsid w:val="005D7D1E"/>
    <w:rsid w:val="006938F0"/>
    <w:rsid w:val="006B5829"/>
    <w:rsid w:val="007224C3"/>
    <w:rsid w:val="007C3BB9"/>
    <w:rsid w:val="007D4960"/>
    <w:rsid w:val="00870CE4"/>
    <w:rsid w:val="00903D4F"/>
    <w:rsid w:val="00914688"/>
    <w:rsid w:val="00957608"/>
    <w:rsid w:val="00987186"/>
    <w:rsid w:val="00995AAA"/>
    <w:rsid w:val="009A41D2"/>
    <w:rsid w:val="009B0F06"/>
    <w:rsid w:val="009F2242"/>
    <w:rsid w:val="00A40F84"/>
    <w:rsid w:val="00AC3DE4"/>
    <w:rsid w:val="00AE7235"/>
    <w:rsid w:val="00AF77BB"/>
    <w:rsid w:val="00B057E7"/>
    <w:rsid w:val="00B86BF5"/>
    <w:rsid w:val="00BD6C89"/>
    <w:rsid w:val="00BE1084"/>
    <w:rsid w:val="00C540FD"/>
    <w:rsid w:val="00C80EF2"/>
    <w:rsid w:val="00CC6279"/>
    <w:rsid w:val="00E64A49"/>
    <w:rsid w:val="00EB0112"/>
    <w:rsid w:val="00EE5C01"/>
    <w:rsid w:val="00EE69E9"/>
    <w:rsid w:val="00F22CC9"/>
    <w:rsid w:val="00F32636"/>
    <w:rsid w:val="00FB0D42"/>
    <w:rsid w:val="0E45A15D"/>
    <w:rsid w:val="0F47C1F2"/>
    <w:rsid w:val="2AE53538"/>
    <w:rsid w:val="311B0CEA"/>
    <w:rsid w:val="5687D287"/>
    <w:rsid w:val="5879B017"/>
    <w:rsid w:val="5B4D4B09"/>
    <w:rsid w:val="5D97B535"/>
    <w:rsid w:val="66CC412D"/>
    <w:rsid w:val="66E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057C61"/>
  <w15:docId w15:val="{DDCDD2A7-AD92-446E-BE38-C1931D8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7037"/>
    <w:pPr>
      <w:spacing w:after="200" w:line="276" w:lineRule="auto"/>
    </w:pPr>
    <w:rPr>
      <w:rFonts w:eastAsiaTheme="minorEastAsia"/>
      <w:sz w:val="22"/>
      <w:szCs w:val="22"/>
      <w:lang w:val="en-AU"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B0112"/>
  </w:style>
  <w:style w:type="paragraph" w:styleId="Footer">
    <w:name w:val="footer"/>
    <w:basedOn w:val="Normal"/>
    <w:link w:val="Foot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B0112"/>
  </w:style>
  <w:style w:type="paragraph" w:styleId="p1" w:customStyle="1">
    <w:name w:val="p1"/>
    <w:basedOn w:val="Normal"/>
    <w:rsid w:val="00903D4F"/>
    <w:pPr>
      <w:spacing w:after="372"/>
    </w:pPr>
    <w:rPr>
      <w:rFonts w:ascii="Arial" w:hAnsi="Arial" w:cs="Arial"/>
      <w:color w:val="0E66EF"/>
      <w:sz w:val="53"/>
      <w:szCs w:val="53"/>
    </w:rPr>
  </w:style>
  <w:style w:type="paragraph" w:styleId="UTSDate" w:customStyle="1">
    <w:name w:val="UTS Date"/>
    <w:qFormat/>
    <w:rsid w:val="00903D4F"/>
    <w:pPr>
      <w:jc w:val="right"/>
    </w:pPr>
    <w:rPr>
      <w:color w:val="0F4BEB" w:themeColor="accent1"/>
      <w:sz w:val="14"/>
      <w:szCs w:val="14"/>
      <w:lang w:val="en-AU"/>
    </w:rPr>
  </w:style>
  <w:style w:type="paragraph" w:styleId="p2" w:customStyle="1">
    <w:name w:val="p2"/>
    <w:basedOn w:val="Normal"/>
    <w:rsid w:val="00903D4F"/>
    <w:rPr>
      <w:rFonts w:ascii="Arial" w:hAnsi="Arial" w:cs="Arial"/>
      <w:sz w:val="14"/>
      <w:szCs w:val="14"/>
    </w:rPr>
  </w:style>
  <w:style w:type="paragraph" w:styleId="UTSMainHeadingBlue35pt" w:customStyle="1">
    <w:name w:val="UTS Main Heading Blue 35pt"/>
    <w:qFormat/>
    <w:rsid w:val="00903D4F"/>
    <w:pPr>
      <w:spacing w:after="600" w:line="800" w:lineRule="exact"/>
    </w:pPr>
    <w:rPr>
      <w:rFonts w:ascii="Arial" w:hAnsi="Arial" w:cs="Arial"/>
      <w:color w:val="0E66EF"/>
      <w:sz w:val="70"/>
      <w:szCs w:val="70"/>
    </w:rPr>
  </w:style>
  <w:style w:type="paragraph" w:styleId="UTSSubBlue15pt" w:customStyle="1">
    <w:name w:val="UTS Sub Blue 15pt"/>
    <w:qFormat/>
    <w:rsid w:val="00957608"/>
    <w:pPr>
      <w:spacing w:before="120" w:after="240"/>
    </w:pPr>
    <w:rPr>
      <w:rFonts w:ascii="Arial" w:hAnsi="Arial" w:cs="Arial"/>
      <w:color w:val="0F4BEB" w:themeColor="accent1"/>
      <w:sz w:val="30"/>
      <w:szCs w:val="30"/>
    </w:rPr>
  </w:style>
  <w:style w:type="character" w:styleId="apple-converted-space" w:customStyle="1">
    <w:name w:val="apple-converted-space"/>
    <w:basedOn w:val="DefaultParagraphFont"/>
    <w:rsid w:val="00903D4F"/>
  </w:style>
  <w:style w:type="paragraph" w:styleId="UTSTableHeadingWhite15pt" w:customStyle="1">
    <w:name w:val="UTS Table Heading White 15pt"/>
    <w:basedOn w:val="UTSBodyBlack9pt"/>
    <w:qFormat/>
    <w:rsid w:val="00E64A49"/>
    <w:pPr>
      <w:spacing w:after="0"/>
    </w:pPr>
    <w:rPr>
      <w:color w:val="FFFFFF" w:themeColor="background1"/>
      <w:sz w:val="30"/>
      <w:szCs w:val="30"/>
    </w:rPr>
  </w:style>
  <w:style w:type="paragraph" w:styleId="UTSBodyBlack9pt" w:customStyle="1">
    <w:name w:val="UTS Body Black 9pt"/>
    <w:qFormat/>
    <w:rsid w:val="00C80EF2"/>
    <w:pPr>
      <w:spacing w:after="180"/>
    </w:pPr>
    <w:rPr>
      <w:rFonts w:ascii="Arial" w:hAnsi="Arial" w:cs="Arial"/>
      <w:color w:val="000000" w:themeColor="text1"/>
      <w:sz w:val="18"/>
      <w:szCs w:val="18"/>
    </w:rPr>
  </w:style>
  <w:style w:type="paragraph" w:styleId="UTSTableBodyBlack8pt" w:customStyle="1">
    <w:name w:val="UTS Table Body Black 8pt"/>
    <w:qFormat/>
    <w:rsid w:val="00E64A49"/>
    <w:rPr>
      <w:rFonts w:ascii="Arial" w:hAnsi="Arial" w:cs="Arial"/>
      <w:color w:val="000000" w:themeColor="text1"/>
      <w:sz w:val="16"/>
      <w:szCs w:val="16"/>
    </w:rPr>
  </w:style>
  <w:style w:type="paragraph" w:styleId="p3" w:customStyle="1">
    <w:name w:val="p3"/>
    <w:basedOn w:val="Normal"/>
    <w:rsid w:val="00C80EF2"/>
    <w:rPr>
      <w:rFonts w:ascii="Arial" w:hAnsi="Arial" w:cs="Arial"/>
      <w:sz w:val="14"/>
      <w:szCs w:val="14"/>
    </w:rPr>
  </w:style>
  <w:style w:type="character" w:styleId="apple-tab-span" w:customStyle="1">
    <w:name w:val="apple-tab-span"/>
    <w:basedOn w:val="DefaultParagraphFont"/>
    <w:rsid w:val="009B0F06"/>
  </w:style>
  <w:style w:type="paragraph" w:styleId="UTSBodyBulletBlack9pt" w:customStyle="1">
    <w:name w:val="UTS Body Bullet Black 9pt"/>
    <w:basedOn w:val="UTSBodyBlack9pt"/>
    <w:qFormat/>
    <w:rsid w:val="00870CE4"/>
    <w:pPr>
      <w:numPr>
        <w:numId w:val="1"/>
      </w:numPr>
      <w:ind w:left="284" w:hanging="284"/>
    </w:pPr>
  </w:style>
  <w:style w:type="paragraph" w:styleId="UTSSubRuleabove15pt" w:customStyle="1">
    <w:name w:val="UTS Sub Rule above 15pt"/>
    <w:basedOn w:val="UTSSubBlue15pt"/>
    <w:qFormat/>
    <w:rsid w:val="004355D6"/>
    <w:pPr>
      <w:pBdr>
        <w:top w:val="single" w:color="auto" w:sz="4" w:space="12"/>
      </w:pBdr>
    </w:pPr>
  </w:style>
  <w:style w:type="character" w:styleId="s1" w:customStyle="1">
    <w:name w:val="s1"/>
    <w:basedOn w:val="DefaultParagraphFont"/>
    <w:rsid w:val="004355D6"/>
  </w:style>
  <w:style w:type="paragraph" w:styleId="PullQuoteBlue15pt" w:customStyle="1">
    <w:name w:val="Pull Quote Blue 15pt"/>
    <w:basedOn w:val="UTSSubBlue15pt"/>
    <w:qFormat/>
    <w:rsid w:val="004355D6"/>
    <w:pPr>
      <w:jc w:val="center"/>
    </w:pPr>
  </w:style>
  <w:style w:type="paragraph" w:styleId="UTSBodyRuleBelow" w:customStyle="1">
    <w:name w:val="UTS Body Rule Below"/>
    <w:basedOn w:val="UTSBodyBlack9pt"/>
    <w:qFormat/>
    <w:rsid w:val="00214018"/>
    <w:pPr>
      <w:pBdr>
        <w:bottom w:val="single" w:color="auto" w:sz="4" w:space="1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B4F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B4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0387"/>
    <w:pPr>
      <w:ind w:left="720"/>
      <w:contextualSpacing/>
    </w:pPr>
  </w:style>
  <w:style w:type="table" w:styleId="TableGrid">
    <w:name w:val="Table Grid"/>
    <w:basedOn w:val="TableNormal"/>
    <w:uiPriority w:val="59"/>
    <w:rsid w:val="004C7037"/>
    <w:rPr>
      <w:rFonts w:eastAsiaTheme="minorEastAsia"/>
      <w:sz w:val="22"/>
      <w:szCs w:val="22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4C7037"/>
    <w:pPr>
      <w:autoSpaceDE w:val="0"/>
      <w:autoSpaceDN w:val="0"/>
      <w:adjustRightInd w:val="0"/>
    </w:pPr>
    <w:rPr>
      <w:rFonts w:ascii="Symbol" w:hAnsi="Symbol" w:cs="Symbol" w:eastAsiaTheme="minorEastAsia"/>
      <w:color w:val="00000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\Downloads\UTS%20Fact%20Sheet%20Templates\2025%20UTS%20FACT%20SHEET%20long%20copy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UTS_2017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F4BEB"/>
      </a:accent1>
      <a:accent2>
        <a:srgbClr val="FF2305"/>
      </a:accent2>
      <a:accent3>
        <a:srgbClr val="323232"/>
      </a:accent3>
      <a:accent4>
        <a:srgbClr val="B2B2B2"/>
      </a:accent4>
      <a:accent5>
        <a:srgbClr val="EBEBEB"/>
      </a:accent5>
      <a:accent6>
        <a:srgbClr val="FF9600"/>
      </a:accent6>
      <a:hlink>
        <a:srgbClr val="09D369"/>
      </a:hlink>
      <a:folHlink>
        <a:srgbClr val="0F4BEB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2025 UTS FACT SHEET long copy</ap:Template>
  <ap:Application>Microsoft Word for the web</ap:Application>
  <ap:DocSecurity>0</ap:DocSecurity>
  <ap:ScaleCrop>false</ap:ScaleCrop>
  <ap:Company>UTS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Mong Nguyen</dc:creator>
  <keywords/>
  <dc:description/>
  <lastModifiedBy>Mong Nguyen</lastModifiedBy>
  <revision>5</revision>
  <dcterms:created xsi:type="dcterms:W3CDTF">2025-08-15T04:43:00.0000000Z</dcterms:created>
  <dcterms:modified xsi:type="dcterms:W3CDTF">2025-08-21T03:05:28.1126716Z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2023-04-21T02:56:25Z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967b8cfa-ece6-45b9-b83b-fd086701f512</vt:lpwstr>
  </property>
  <property fmtid="{D5CDD505-2E9C-101B-9397-08002B2CF9AE}" pid="8" name="MSIP_Label_51a6c3db-1667-4f49-995a-8b9973972958_ContentBits">
    <vt:lpwstr>0</vt:lpwstr>
  </property>
</Properties>
</file>